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E" w:rsidRDefault="00C330E1">
      <w:pPr>
        <w:rPr>
          <w:noProof/>
          <w:sz w:val="24"/>
        </w:rPr>
      </w:pPr>
      <w:r w:rsidRPr="007670E3">
        <w:rPr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-91753</wp:posOffset>
            </wp:positionV>
            <wp:extent cx="1247140" cy="907728"/>
            <wp:effectExtent l="0" t="0" r="0" b="6985"/>
            <wp:wrapNone/>
            <wp:docPr id="21" name="図 21" descr="\\wsc.local\public\フォルダリダイレクト\wsc6003\Downloads\IMG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sc.local\public\フォルダリダイレクト\wsc6003\Downloads\IMG_4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6" t="28891" r="71054" b="48906"/>
                    <a:stretch/>
                  </pic:blipFill>
                  <pic:spPr bwMode="auto">
                    <a:xfrm>
                      <a:off x="0" y="0"/>
                      <a:ext cx="1247140" cy="9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8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-123825</wp:posOffset>
                </wp:positionV>
                <wp:extent cx="7553325" cy="10096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800E3D" w:rsidRDefault="006A0D25" w:rsidP="00624C2F">
                            <w:pPr>
                              <w:ind w:firstLineChars="450" w:firstLine="234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E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発達障害の知識を身に着け</w:t>
                            </w:r>
                            <w:r w:rsidRPr="00800E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  <w:p w:rsidR="006A0D25" w:rsidRPr="00800E3D" w:rsidRDefault="006A0D25" w:rsidP="00800E3D">
                            <w:pPr>
                              <w:ind w:firstLineChars="800" w:firstLine="417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E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子育てに活かしませんか？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.7pt;margin-top:-9.75pt;width:594.7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" fillcolor="white [3201]" stroked="f" strokeweight=".5pt">
                <v:textbox>
                  <w:txbxContent>
                    <w:p w:rsidR="006A0D25" w:rsidRPr="00800E3D" w:rsidRDefault="006A0D25" w:rsidP="00624C2F">
                      <w:pPr>
                        <w:ind w:firstLineChars="450" w:firstLine="2349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0E3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発達障害の知識を身に着け</w:t>
                      </w:r>
                      <w:r w:rsidRPr="00800E3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  <w:p w:rsidR="006A0D25" w:rsidRPr="00800E3D" w:rsidRDefault="006A0D25" w:rsidP="00800E3D">
                      <w:pPr>
                        <w:ind w:firstLineChars="800" w:firstLine="4176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0E3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子育てに活かしませんか？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380E" w:rsidRDefault="0050380E">
      <w:pPr>
        <w:rPr>
          <w:noProof/>
          <w:sz w:val="24"/>
        </w:rPr>
      </w:pPr>
    </w:p>
    <w:p w:rsidR="00EB6D07" w:rsidRDefault="00EB6D07"/>
    <w:p w:rsidR="00B903EB" w:rsidRDefault="000C65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630A" wp14:editId="3E8D3905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7848600" cy="158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8FD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8FD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8FDF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D25" w:rsidRPr="00B74DFF" w:rsidRDefault="006A0D25" w:rsidP="00B74DFF">
                            <w:pPr>
                              <w:rPr>
                                <w:noProof/>
                                <w:sz w:val="24"/>
                              </w:rPr>
                            </w:pPr>
                            <w:r w:rsidRPr="00591307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9EA9481" wp14:editId="475002BD">
                                  <wp:extent cx="1609725" cy="435610"/>
                                  <wp:effectExtent l="133350" t="76200" r="85725" b="135890"/>
                                  <wp:docPr id="23" name="図 23" descr="\\wsc.local\public\フォルダリダイレクト\wsc6003\Downloads\IMG_479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wsc.local\public\フォルダリダイレクト\wsc6003\Downloads\IMG_479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83" t="75401" r="64597" b="132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406" cy="456902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D6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1.75pt;width:618pt;height:124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" fillcolor="#ffacf1" stroked="f" strokeweight=".5pt">
                <v:fill color2="#ffe5fa" rotate="t" angle="180" colors="0 #ffacf1;.5 #ffcbf5;1 #ffe5fa" focus="100%" type="gradient"/>
                <v:textbox>
                  <w:txbxContent>
                    <w:p w:rsidR="006A0D25" w:rsidRPr="00B74DFF" w:rsidRDefault="006A0D25" w:rsidP="00B74DFF">
                      <w:pPr>
                        <w:rPr>
                          <w:noProof/>
                          <w:sz w:val="24"/>
                        </w:rPr>
                      </w:pPr>
                      <w:r w:rsidRPr="00591307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9EA9481" wp14:editId="475002BD">
                            <wp:extent cx="1609725" cy="435610"/>
                            <wp:effectExtent l="133350" t="76200" r="85725" b="135890"/>
                            <wp:docPr id="23" name="図 23" descr="\\wsc.local\public\フォルダリダイレクト\wsc6003\Downloads\IMG_479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wsc.local\public\フォルダリダイレクト\wsc6003\Downloads\IMG_479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83" t="75401" r="64597" b="132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8406" cy="456902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903EB" w:rsidRDefault="000B1D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142240</wp:posOffset>
                </wp:positionV>
                <wp:extent cx="1733550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6A0D25" w:rsidRDefault="006A0D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2019年度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187.5pt;margin-top:11.2pt;width:136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" filled="f" stroked="f" strokeweight=".5pt">
                <v:textbox>
                  <w:txbxContent>
                    <w:p w:rsidR="006A0D25" w:rsidRPr="006A0D25" w:rsidRDefault="006A0D25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D25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2019年度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B903EB" w:rsidRDefault="00C33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295275</wp:posOffset>
                </wp:positionV>
                <wp:extent cx="7477125" cy="7334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6A0D25" w:rsidRDefault="006A0D25" w:rsidP="00624C2F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D25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AMWEC</w:t>
                            </w:r>
                            <w:r w:rsidRPr="006A0D25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発達障害コミュニケーション</w:t>
                            </w:r>
                          </w:p>
                          <w:p w:rsidR="006A0D25" w:rsidRPr="006A0D25" w:rsidRDefault="006A0D25" w:rsidP="00624C2F">
                            <w:pPr>
                              <w:jc w:val="center"/>
                              <w:rPr>
                                <w:color w:val="C90BE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0;margin-top:23.25pt;width:588.7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" filled="f" stroked="f" strokeweight=".5pt">
                <v:textbox>
                  <w:txbxContent>
                    <w:p w:rsidR="006A0D25" w:rsidRPr="006A0D25" w:rsidRDefault="006A0D25" w:rsidP="00624C2F">
                      <w:pPr>
                        <w:widowControl/>
                        <w:snapToGrid w:val="0"/>
                        <w:spacing w:line="0" w:lineRule="atLeast"/>
                        <w:jc w:val="center"/>
                        <w:rPr>
                          <w:rFonts w:ascii="Trebuchet MS" w:eastAsia="メイリオ" w:hAnsi="Trebuchet MS" w:cs="Times New Roman"/>
                          <w:b/>
                          <w:outline/>
                          <w:color w:val="4472C4" w:themeColor="accent5"/>
                          <w:kern w:val="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D25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AMWEC</w:t>
                      </w:r>
                      <w:r w:rsidRPr="006A0D25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発達障害コミュニケーション</w:t>
                      </w:r>
                    </w:p>
                    <w:p w:rsidR="006A0D25" w:rsidRPr="006A0D25" w:rsidRDefault="006A0D25" w:rsidP="00624C2F">
                      <w:pPr>
                        <w:jc w:val="center"/>
                        <w:rPr>
                          <w:color w:val="C90BE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AFD" w:rsidRDefault="00926AFD"/>
    <w:p w:rsidR="000C6537" w:rsidRDefault="000C6537">
      <w:pPr>
        <w:rPr>
          <w:rFonts w:ascii="Century" w:eastAsia="ＭＳ 明朝" w:hAnsi="Century" w:cs="Times New Roman"/>
          <w:noProof/>
        </w:rPr>
      </w:pPr>
    </w:p>
    <w:p w:rsidR="00EB6D07" w:rsidRDefault="000C6537">
      <w:r w:rsidRPr="00F64E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FA753" wp14:editId="24931836">
                <wp:simplePos x="0" y="0"/>
                <wp:positionH relativeFrom="column">
                  <wp:posOffset>200025</wp:posOffset>
                </wp:positionH>
                <wp:positionV relativeFrom="paragraph">
                  <wp:posOffset>6324600</wp:posOffset>
                </wp:positionV>
                <wp:extent cx="202882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D25" w:rsidRPr="001730CA" w:rsidRDefault="006A0D25" w:rsidP="00F64E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3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AMWECとは</w:t>
                            </w:r>
                            <w:r w:rsidRPr="001730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A753" id="テキスト ボックス 7" o:spid="_x0000_s1030" type="#_x0000_t202" style="position:absolute;left:0;text-align:left;margin-left:15.75pt;margin-top:498pt;width:159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" filled="f" stroked="f" strokeweight=".5pt">
                <v:textbox>
                  <w:txbxContent>
                    <w:p w:rsidR="006A0D25" w:rsidRPr="001730CA" w:rsidRDefault="006A0D25" w:rsidP="00F64E4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30C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AMWECとは</w:t>
                      </w:r>
                      <w:r w:rsidRPr="001730CA"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F64E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B4FAEA9" wp14:editId="7AEC66C0">
                <wp:simplePos x="0" y="0"/>
                <wp:positionH relativeFrom="margin">
                  <wp:posOffset>161925</wp:posOffset>
                </wp:positionH>
                <wp:positionV relativeFrom="paragraph">
                  <wp:posOffset>7315200</wp:posOffset>
                </wp:positionV>
                <wp:extent cx="7229475" cy="1043940"/>
                <wp:effectExtent l="0" t="0" r="0" b="3810"/>
                <wp:wrapNone/>
                <wp:docPr id="10" name="コンテンツ プレースホルダー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C67BA94-24AF-476A-86C0-511B2F94CBC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22947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25" w:rsidRPr="000C6537" w:rsidRDefault="006A0D25" w:rsidP="00F64E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AMWEC（一般社団法人日本医療福祉教育コミュニケーション協会）は、人々の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コミュニケーション技術を向上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させ、</w:t>
                            </w:r>
                          </w:p>
                          <w:p w:rsidR="006A0D25" w:rsidRPr="000C6537" w:rsidRDefault="006A0D25" w:rsidP="00F64E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1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世界をより良いものにしていくことを目的として活動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  <w:p w:rsidR="006A0D25" w:rsidRPr="000C6537" w:rsidRDefault="006A0D25" w:rsidP="00B9144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コミュニケーションの技術を高める講座や、発達障害に関しての講座を全国各地で行い、資格認定を行って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AEA9" id="コンテンツ プレースホルダー 2" o:spid="_x0000_s1031" style="position:absolute;left:0;text-align:left;margin-left:12.75pt;margin-top:8in;width:569.25pt;height:82.2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" filled="f" stroked="f">
                <v:path arrowok="t"/>
                <o:lock v:ext="edit" grouping="t"/>
                <v:textbox>
                  <w:txbxContent>
                    <w:p w:rsidR="006A0D25" w:rsidRPr="000C6537" w:rsidRDefault="006A0D25" w:rsidP="00F64E4A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AMWEC（一般社団法人日本医療福祉教育コミュニケーション協会）は、人々の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コミュニケーション技術を向上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させ、</w:t>
                      </w:r>
                    </w:p>
                    <w:p w:rsidR="006A0D25" w:rsidRPr="000C6537" w:rsidRDefault="006A0D25" w:rsidP="00F64E4A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1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世界をより良いものにしていくことを目的として活動</w:t>
                      </w:r>
                      <w:r w:rsidRPr="000C65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  <w:p w:rsidR="006A0D25" w:rsidRPr="000C6537" w:rsidRDefault="006A0D25" w:rsidP="00B91445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コミュニケーションの技術を高める講座や、発達障害に関しての講座を全国各地で行い、資格認定を行って</w:t>
                      </w:r>
                      <w:r w:rsidRPr="000C65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 w:rsidRPr="00F64E4A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0768" behindDoc="1" locked="0" layoutInCell="1" allowOverlap="1" wp14:anchorId="43ACCBA8" wp14:editId="570DB53C">
            <wp:simplePos x="0" y="0"/>
            <wp:positionH relativeFrom="page">
              <wp:posOffset>228600</wp:posOffset>
            </wp:positionH>
            <wp:positionV relativeFrom="paragraph">
              <wp:posOffset>6124575</wp:posOffset>
            </wp:positionV>
            <wp:extent cx="7858125" cy="2085975"/>
            <wp:effectExtent l="0" t="0" r="0" b="9525"/>
            <wp:wrapNone/>
            <wp:docPr id="6" name="図 6" descr="http://amwec.or.jp/wp-content/uploads/2018/08/top_banner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wec.or.jp/wp-content/uploads/2018/08/top_banner0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1" t="-1287" r="-9112" b="1816"/>
                    <a:stretch/>
                  </pic:blipFill>
                  <pic:spPr bwMode="auto">
                    <a:xfrm>
                      <a:off x="0" y="0"/>
                      <a:ext cx="78581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4610100</wp:posOffset>
                </wp:positionV>
                <wp:extent cx="2771775" cy="1123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AB4F92" w:rsidRDefault="006A0D25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講座終了後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自由参加の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茶話会を行います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</w:p>
                          <w:p w:rsidR="006A0D25" w:rsidRPr="00AB4F92" w:rsidRDefault="006A0D25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案外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みんな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同じことで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悩んでいたり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します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  <w:p w:rsidR="006A0D25" w:rsidRPr="00AB4F92" w:rsidRDefault="006A0D25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ざっくばらんに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お話し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してみませんか？</w:t>
                            </w:r>
                          </w:p>
                          <w:p w:rsidR="006A0D25" w:rsidRPr="00AB4F92" w:rsidRDefault="006A0D25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日々の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疑問やストレスが解消できるかも？！</w:t>
                            </w:r>
                          </w:p>
                          <w:p w:rsidR="006A0D25" w:rsidRPr="00AB4F92" w:rsidRDefault="006A0D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324pt;margin-top:363pt;width:218.2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" filled="f" stroked="f" strokeweight=".5pt">
                <v:textbox>
                  <w:txbxContent>
                    <w:p w:rsidR="006A0D25" w:rsidRPr="00AB4F92" w:rsidRDefault="006A0D25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講座終了後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自由参加の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茶話会を行います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。</w:t>
                      </w:r>
                    </w:p>
                    <w:p w:rsidR="006A0D25" w:rsidRPr="00AB4F92" w:rsidRDefault="006A0D25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案外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みんな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同じことで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悩んでいたり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します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  <w:p w:rsidR="006A0D25" w:rsidRPr="00AB4F92" w:rsidRDefault="006A0D25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ざっくばらんに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お話し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してみませんか？</w:t>
                      </w:r>
                    </w:p>
                    <w:p w:rsidR="006A0D25" w:rsidRPr="00AB4F92" w:rsidRDefault="006A0D25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日々の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疑問やストレスが解消できるかも？！</w:t>
                      </w:r>
                    </w:p>
                    <w:p w:rsidR="006A0D25" w:rsidRPr="00AB4F92" w:rsidRDefault="006A0D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4067175</wp:posOffset>
                </wp:positionV>
                <wp:extent cx="2828925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4C25FE" w:rsidRDefault="006A0D25" w:rsidP="004C25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お勉強</w:t>
                            </w:r>
                            <w:r w:rsidRPr="004C25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のあとは</w:t>
                            </w:r>
                          </w:p>
                          <w:p w:rsidR="006A0D25" w:rsidRPr="004C25FE" w:rsidRDefault="006A0D25" w:rsidP="004C25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ほっこりティータイム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302.25pt;margin-top:320.25pt;width:222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" filled="f" stroked="f" strokeweight=".5pt">
                <v:textbox>
                  <w:txbxContent>
                    <w:p w:rsidR="006A0D25" w:rsidRPr="004C25FE" w:rsidRDefault="006A0D25" w:rsidP="004C25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5F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お勉強</w:t>
                      </w:r>
                      <w:r w:rsidRPr="004C25F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のあとは</w:t>
                      </w:r>
                    </w:p>
                    <w:p w:rsidR="006A0D25" w:rsidRPr="004C25FE" w:rsidRDefault="006A0D25" w:rsidP="004C25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5F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ほっこりティータイム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3886200</wp:posOffset>
            </wp:positionV>
            <wp:extent cx="3098800" cy="2204085"/>
            <wp:effectExtent l="0" t="0" r="6350" b="5715"/>
            <wp:wrapNone/>
            <wp:docPr id="8" name="図 8" descr="ããã£ã¼ã¿ã¤ã ãã¤ã©ã¹ããç¡æ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ãã£ã¼ã¿ã¤ã ãã¤ã©ã¹ããç¡æ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C037F" wp14:editId="765EDB60">
                <wp:simplePos x="0" y="0"/>
                <wp:positionH relativeFrom="column">
                  <wp:posOffset>1657350</wp:posOffset>
                </wp:positionH>
                <wp:positionV relativeFrom="paragraph">
                  <wp:posOffset>4419600</wp:posOffset>
                </wp:positionV>
                <wp:extent cx="1676400" cy="16859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6A0D25" w:rsidRPr="007121B4" w:rsidRDefault="006A0D25" w:rsidP="007121B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全５回出席され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申請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された方は、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「発達障害者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コミュニケーション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初級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指導者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」の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資格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を取得できます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履歴書に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記載することのできる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公的な資格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です。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この資格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をもとに支援の仕事をされている方も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おられます。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037F" id="テキスト ボックス 19" o:spid="_x0000_s1034" type="#_x0000_t202" style="position:absolute;left:0;text-align:left;margin-left:130.5pt;margin-top:348pt;width:132pt;height:1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" fillcolor="window" strokecolor="#5b9bd5 [3204]" strokeweight=".5pt">
                <v:textbox>
                  <w:txbxContent>
                    <w:p w:rsidR="006A0D25" w:rsidRPr="007121B4" w:rsidRDefault="006A0D25" w:rsidP="007121B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全５回出席され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申請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された方は、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「発達障害者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コミュニケーション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初級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指導者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」の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資格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を取得できます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履歴書に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記載することのできる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公的な資格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です。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この資格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をもとに支援の仕事をされている方も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おられます。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3848100</wp:posOffset>
                </wp:positionV>
                <wp:extent cx="1695450" cy="561975"/>
                <wp:effectExtent l="57150" t="38100" r="57150" b="857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D25" w:rsidRPr="007121B4" w:rsidRDefault="006A0D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発達障害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に関する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資格</w:t>
                            </w:r>
                            <w:r w:rsidR="00552BA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を取得できます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129.75pt;margin-top:303pt;width:133.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" fillcolor="#00b0f0" stroked="f">
                <v:shadow on="t" color="black" opacity="41287f" offset="0,1.5pt"/>
                <v:textbox>
                  <w:txbxContent>
                    <w:p w:rsidR="006A0D25" w:rsidRPr="007121B4" w:rsidRDefault="006A0D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発達障害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に関する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資格</w:t>
                      </w:r>
                      <w:r w:rsidR="00552BA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を取得できます</w:t>
                      </w:r>
                    </w:p>
                  </w:txbxContent>
                </v:textbox>
              </v:shape>
            </w:pict>
          </mc:Fallback>
        </mc:AlternateContent>
      </w:r>
      <w:r w:rsidRPr="00926AFD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leftMargin">
              <wp:posOffset>342900</wp:posOffset>
            </wp:positionH>
            <wp:positionV relativeFrom="paragraph">
              <wp:posOffset>3827780</wp:posOffset>
            </wp:positionV>
            <wp:extent cx="1729105" cy="2252980"/>
            <wp:effectExtent l="0" t="0" r="4445" b="0"/>
            <wp:wrapNone/>
            <wp:docPr id="3" name="図 3" descr="http://amwec.or.jp/wp-content/uploads/2013/11/dipro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wec.or.jp/wp-content/uploads/2013/11/diprom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9" t="23532" r="32204" b="6232"/>
                    <a:stretch/>
                  </pic:blipFill>
                  <pic:spPr bwMode="auto">
                    <a:xfrm>
                      <a:off x="0" y="0"/>
                      <a:ext cx="172910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B43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3352800</wp:posOffset>
            </wp:positionH>
            <wp:positionV relativeFrom="paragraph">
              <wp:posOffset>781050</wp:posOffset>
            </wp:positionV>
            <wp:extent cx="3764280" cy="297180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1609725</wp:posOffset>
                </wp:positionV>
                <wp:extent cx="4305300" cy="2114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Default="006A0D25" w:rsidP="006A0D2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発達障害の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お子さんとより良く関わるためには、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２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つのことを</w:t>
                            </w:r>
                          </w:p>
                          <w:p w:rsidR="006A0D25" w:rsidRDefault="006A0D25" w:rsidP="006A0D2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身につけることが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重要です。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ひとつは、発達障害について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知るこ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と、</w:t>
                            </w:r>
                          </w:p>
                          <w:p w:rsidR="006A0D25" w:rsidRDefault="006A0D25" w:rsidP="001730C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もうひとつは、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コミュニケーションの苦手な相手に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こちらから</w:t>
                            </w:r>
                          </w:p>
                          <w:p w:rsidR="006A0D25" w:rsidRPr="00A30389" w:rsidRDefault="006A0D25" w:rsidP="001730C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繋がっていける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コミュニケーション力をつけること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です。</w:t>
                            </w:r>
                          </w:p>
                          <w:p w:rsidR="006A0D25" w:rsidRDefault="006A0D25" w:rsidP="006A0D2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この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講座では、全5回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受けることで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発達障害についての基礎知識を</w:t>
                            </w:r>
                          </w:p>
                          <w:p w:rsidR="006A0D25" w:rsidRDefault="006A0D25" w:rsidP="006A0D2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網羅的に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学ぶ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ことができます。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学ぶことで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お子さんのことを理解でき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る</w:t>
                            </w:r>
                          </w:p>
                          <w:p w:rsidR="006A0D25" w:rsidRDefault="006A0D25" w:rsidP="006A0D2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ようになり、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適切な対応が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取りやすくなります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:rsidR="006A0D25" w:rsidRDefault="006A0D25" w:rsidP="007557FA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もうひとつの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力、コミュニケーション力については、</w:t>
                            </w:r>
                          </w:p>
                          <w:p w:rsidR="006A0D25" w:rsidRPr="00A30389" w:rsidRDefault="006A0D25" w:rsidP="007557FA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AMWEC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認定コミュニケーション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5級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講座を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受けられることをお薦めします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-27.75pt;margin-top:126.75pt;width:339pt;height:16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" fillcolor="white [3201]" stroked="f" strokeweight=".5pt">
                <v:textbox>
                  <w:txbxContent>
                    <w:p w:rsidR="006A0D25" w:rsidRDefault="006A0D25" w:rsidP="006A0D2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発達障害の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お子さんとより良く関わるためには、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２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つのことを</w:t>
                      </w:r>
                    </w:p>
                    <w:p w:rsidR="006A0D25" w:rsidRDefault="006A0D25" w:rsidP="006A0D2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身につけることが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重要です。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ひとつは、発達障害について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知るこ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と、</w:t>
                      </w:r>
                    </w:p>
                    <w:p w:rsidR="006A0D25" w:rsidRDefault="006A0D25" w:rsidP="001730C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もうひとつは、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コミュニケーションの苦手な相手に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こちらから</w:t>
                      </w:r>
                    </w:p>
                    <w:p w:rsidR="006A0D25" w:rsidRPr="00A30389" w:rsidRDefault="006A0D25" w:rsidP="001730C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繋がっていける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コミュニケーション力をつけること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です。</w:t>
                      </w:r>
                    </w:p>
                    <w:p w:rsidR="006A0D25" w:rsidRDefault="006A0D25" w:rsidP="006A0D25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講座では、全5回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受けることで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発達障害についての基礎知識を</w:t>
                      </w:r>
                    </w:p>
                    <w:p w:rsidR="006A0D25" w:rsidRDefault="006A0D25" w:rsidP="006A0D25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網羅的に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学ぶ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ことができます。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学ぶことで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お子さんのことを理解でき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る</w:t>
                      </w:r>
                    </w:p>
                    <w:p w:rsidR="006A0D25" w:rsidRDefault="006A0D25" w:rsidP="006A0D25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ようになり、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適切な対応が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取りやすくなります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:rsidR="006A0D25" w:rsidRDefault="006A0D25" w:rsidP="007557FA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もうひとつの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力、コミュニケーション力については、</w:t>
                      </w:r>
                    </w:p>
                    <w:p w:rsidR="006A0D25" w:rsidRPr="00A30389" w:rsidRDefault="006A0D25" w:rsidP="007557FA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AMWEC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認定コミュニケーション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5級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講座を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受けられることをお薦めします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790575</wp:posOffset>
                </wp:positionV>
                <wp:extent cx="3600450" cy="752475"/>
                <wp:effectExtent l="76200" t="57150" r="76200" b="1238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D25" w:rsidRPr="006A0D25" w:rsidRDefault="006A0D25" w:rsidP="00A8050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つのこと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身に着け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  <w:p w:rsidR="006A0D25" w:rsidRPr="006A0D25" w:rsidRDefault="006A0D25" w:rsidP="00A8050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発達障害の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を伸ばしましょう！！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-20.2pt;margin-top:62.25pt;width:283.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6A0D25" w:rsidRPr="006A0D25" w:rsidRDefault="006A0D25" w:rsidP="00A8050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つのこと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身に着け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  <w:p w:rsidR="006A0D25" w:rsidRPr="006A0D25" w:rsidRDefault="006A0D25" w:rsidP="00A8050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発達障害の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を伸ばしましょう！！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6324600" cy="9810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5" w:rsidRPr="006A0D25" w:rsidRDefault="006A0D25" w:rsidP="00624C2F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7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D25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初級指導者講習</w:t>
                            </w:r>
                          </w:p>
                          <w:p w:rsidR="006A0D25" w:rsidRPr="000938BC" w:rsidRDefault="006A0D25" w:rsidP="00624C2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8.25pt;margin-top:2.25pt;width:498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" filled="f" stroked="f" strokeweight=".5pt">
                <v:textbox>
                  <w:txbxContent>
                    <w:p w:rsidR="006A0D25" w:rsidRPr="006A0D25" w:rsidRDefault="006A0D25" w:rsidP="00624C2F">
                      <w:pPr>
                        <w:widowControl/>
                        <w:snapToGrid w:val="0"/>
                        <w:spacing w:line="0" w:lineRule="atLeast"/>
                        <w:jc w:val="center"/>
                        <w:rPr>
                          <w:rFonts w:ascii="Trebuchet MS" w:eastAsia="メイリオ" w:hAnsi="Trebuchet MS" w:cs="Times New Roman"/>
                          <w:b/>
                          <w:outline/>
                          <w:color w:val="4472C4" w:themeColor="accent5"/>
                          <w:kern w:val="0"/>
                          <w:sz w:val="7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D25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初級指導者講習</w:t>
                      </w:r>
                    </w:p>
                    <w:p w:rsidR="006A0D25" w:rsidRPr="000938BC" w:rsidRDefault="006A0D25" w:rsidP="00624C2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2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6D07" w:rsidSect="00EB6D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25" w:rsidRDefault="006A0D25" w:rsidP="00F27F21">
      <w:r>
        <w:separator/>
      </w:r>
    </w:p>
  </w:endnote>
  <w:endnote w:type="continuationSeparator" w:id="0">
    <w:p w:rsidR="006A0D25" w:rsidRDefault="006A0D25" w:rsidP="00F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25" w:rsidRDefault="006A0D25" w:rsidP="00F27F21">
      <w:r>
        <w:separator/>
      </w:r>
    </w:p>
  </w:footnote>
  <w:footnote w:type="continuationSeparator" w:id="0">
    <w:p w:rsidR="006A0D25" w:rsidRDefault="006A0D25" w:rsidP="00F2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7"/>
    <w:rsid w:val="0001601A"/>
    <w:rsid w:val="000938BC"/>
    <w:rsid w:val="000B1DB8"/>
    <w:rsid w:val="000C6537"/>
    <w:rsid w:val="001730CA"/>
    <w:rsid w:val="00190209"/>
    <w:rsid w:val="00207CC9"/>
    <w:rsid w:val="00246A0A"/>
    <w:rsid w:val="002E5009"/>
    <w:rsid w:val="002E5E4C"/>
    <w:rsid w:val="003609F7"/>
    <w:rsid w:val="00392EB7"/>
    <w:rsid w:val="00394EC8"/>
    <w:rsid w:val="003E1D5B"/>
    <w:rsid w:val="003E39F5"/>
    <w:rsid w:val="0046510E"/>
    <w:rsid w:val="004B1510"/>
    <w:rsid w:val="004C25FE"/>
    <w:rsid w:val="004C2B4F"/>
    <w:rsid w:val="0050380E"/>
    <w:rsid w:val="00552BAA"/>
    <w:rsid w:val="00591307"/>
    <w:rsid w:val="005B00A3"/>
    <w:rsid w:val="005F2167"/>
    <w:rsid w:val="005F546B"/>
    <w:rsid w:val="00613894"/>
    <w:rsid w:val="00624C2F"/>
    <w:rsid w:val="006A0D25"/>
    <w:rsid w:val="00706C07"/>
    <w:rsid w:val="007121B4"/>
    <w:rsid w:val="007557FA"/>
    <w:rsid w:val="007670E3"/>
    <w:rsid w:val="00784A3B"/>
    <w:rsid w:val="007D1D05"/>
    <w:rsid w:val="00800E3D"/>
    <w:rsid w:val="008205B4"/>
    <w:rsid w:val="00856808"/>
    <w:rsid w:val="008A1B43"/>
    <w:rsid w:val="008C1BC4"/>
    <w:rsid w:val="00926AFD"/>
    <w:rsid w:val="00A30389"/>
    <w:rsid w:val="00A72429"/>
    <w:rsid w:val="00A80508"/>
    <w:rsid w:val="00A85AA0"/>
    <w:rsid w:val="00AB4F92"/>
    <w:rsid w:val="00B441CD"/>
    <w:rsid w:val="00B74DFF"/>
    <w:rsid w:val="00B903EB"/>
    <w:rsid w:val="00B91445"/>
    <w:rsid w:val="00C330E1"/>
    <w:rsid w:val="00C5594E"/>
    <w:rsid w:val="00C66355"/>
    <w:rsid w:val="00D97029"/>
    <w:rsid w:val="00DB602B"/>
    <w:rsid w:val="00EB6D07"/>
    <w:rsid w:val="00F27F21"/>
    <w:rsid w:val="00F361DD"/>
    <w:rsid w:val="00F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C897D-68DE-4F99-A9FF-6BACF29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5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F21"/>
  </w:style>
  <w:style w:type="paragraph" w:styleId="a7">
    <w:name w:val="footer"/>
    <w:basedOn w:val="a"/>
    <w:link w:val="a8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F21"/>
  </w:style>
  <w:style w:type="paragraph" w:styleId="Web">
    <w:name w:val="Normal (Web)"/>
    <w:basedOn w:val="a"/>
    <w:uiPriority w:val="99"/>
    <w:semiHidden/>
    <w:unhideWhenUsed/>
    <w:rsid w:val="00F64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39F30682</Template>
  <TotalTime>175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理恵</dc:creator>
  <cp:keywords/>
  <dc:description/>
  <cp:lastModifiedBy>泉 理恵</cp:lastModifiedBy>
  <cp:revision>28</cp:revision>
  <cp:lastPrinted>2019-02-12T14:23:00Z</cp:lastPrinted>
  <dcterms:created xsi:type="dcterms:W3CDTF">2019-01-21T13:56:00Z</dcterms:created>
  <dcterms:modified xsi:type="dcterms:W3CDTF">2019-02-12T16:39:00Z</dcterms:modified>
</cp:coreProperties>
</file>