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06" w:rsidRDefault="00152D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-123825</wp:posOffset>
                </wp:positionV>
                <wp:extent cx="5819775" cy="571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Pr="007D2A06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2019年度　東広島会場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検定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5級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講座</w:t>
                            </w:r>
                            <w:r w:rsidRPr="007D2A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5.25pt;margin-top:-9.75pt;width:458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" filled="f" stroked="f" strokeweight=".5pt">
                <v:textbox>
                  <w:txbxContent>
                    <w:p w:rsidR="000A38D2" w:rsidRPr="007D2A06" w:rsidRDefault="000A38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D2A0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2019年度　東広島会場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コミュニケーション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検定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5級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講座</w:t>
                      </w:r>
                      <w:r w:rsidRPr="007D2A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B3D02" w:rsidRDefault="00B83C3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4838700</wp:posOffset>
                </wp:positionH>
                <wp:positionV relativeFrom="paragraph">
                  <wp:posOffset>4171950</wp:posOffset>
                </wp:positionV>
                <wp:extent cx="1352550" cy="990600"/>
                <wp:effectExtent l="76200" t="38100" r="57150" b="95250"/>
                <wp:wrapNone/>
                <wp:docPr id="22" name="雲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90600"/>
                        </a:xfrm>
                        <a:prstGeom prst="cloudCallout">
                          <a:avLst>
                            <a:gd name="adj1" fmla="val -24074"/>
                            <a:gd name="adj2" fmla="val 17602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8D2" w:rsidRPr="000B65F6" w:rsidRDefault="000A38D2" w:rsidP="000B65F6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0B65F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再受講</w:t>
                            </w:r>
                          </w:p>
                          <w:p w:rsidR="000A38D2" w:rsidRPr="000B65F6" w:rsidRDefault="00B83C3B" w:rsidP="000B65F6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大歓迎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2" o:spid="_x0000_s1027" type="#_x0000_t106" style="position:absolute;left:0;text-align:left;margin-left:381pt;margin-top:328.5pt;width:106.5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" adj="5600,14602" fillcolor="#ffc000" stroked="f">
                <v:shadow on="t" color="black" opacity="41287f" offset="0,1.5pt"/>
                <v:textbox>
                  <w:txbxContent>
                    <w:p w:rsidR="000A38D2" w:rsidRPr="000B65F6" w:rsidRDefault="000A38D2" w:rsidP="000B65F6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0B65F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再受講</w:t>
                      </w:r>
                    </w:p>
                    <w:p w:rsidR="000A38D2" w:rsidRPr="000B65F6" w:rsidRDefault="00B83C3B" w:rsidP="000B65F6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大歓迎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B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4419600</wp:posOffset>
                </wp:positionV>
                <wp:extent cx="7124700" cy="26574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6574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Pr="0036390D" w:rsidRDefault="000A38D2" w:rsidP="00AA6E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</w:rPr>
                              <w:t xml:space="preserve">申し込み・お問い合わせ  </w:t>
                            </w:r>
                          </w:p>
                          <w:p w:rsidR="000A38D2" w:rsidRDefault="000A38D2" w:rsidP="005908B4">
                            <w:pPr>
                              <w:ind w:firstLineChars="700" w:firstLine="1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株）光の虹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事務局　</w:t>
                            </w:r>
                            <w:r w:rsidR="00F866EF" w:rsidRPr="007D496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  <w:t>0</w:t>
                            </w:r>
                            <w:r w:rsidR="00F866EF" w:rsidRPr="007D49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8</w:t>
                            </w:r>
                            <w:r w:rsidRPr="007D496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  <w:t>0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-3897-2424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担当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荒井</w:t>
                            </w:r>
                          </w:p>
                          <w:p w:rsidR="000A38D2" w:rsidRDefault="000A38D2" w:rsidP="00FC135F">
                            <w:pPr>
                              <w:ind w:firstLineChars="500" w:firstLine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事前申し込み</w:t>
                            </w:r>
                            <w:r w:rsidR="003F16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  <w:r w:rsidR="003F16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定員</w:t>
                            </w:r>
                            <w:r w:rsidR="003F169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25名</w:t>
                            </w:r>
                            <w:bookmarkStart w:id="0" w:name="_GoBack"/>
                            <w:bookmarkEnd w:id="0"/>
                          </w:p>
                          <w:p w:rsidR="00040BCB" w:rsidRPr="00A77BFE" w:rsidRDefault="00040BCB" w:rsidP="00FC135F">
                            <w:pPr>
                              <w:ind w:firstLineChars="500" w:firstLine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0A38D2" w:rsidRDefault="000A38D2" w:rsidP="00AE7F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054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</w:rPr>
                              <w:t>参加料金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各回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</w:t>
                            </w:r>
                            <w:r w:rsidR="003F16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回毎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000円</w:t>
                            </w:r>
                            <w:r w:rsidR="003F16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3F169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 w:rsidR="003F16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当日</w:t>
                            </w:r>
                            <w:r w:rsidR="003F169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お支払いいただきます。</w:t>
                            </w:r>
                          </w:p>
                          <w:p w:rsidR="000A38D2" w:rsidRPr="0036390D" w:rsidRDefault="000A38D2" w:rsidP="00AE7F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再受講</w:t>
                            </w:r>
                            <w:r w:rsidR="003F169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の方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1500円</w:t>
                            </w:r>
                          </w:p>
                          <w:p w:rsidR="000A38D2" w:rsidRDefault="000A38D2" w:rsidP="00FC135F">
                            <w:pPr>
                              <w:ind w:firstLineChars="750" w:firstLine="15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茶話会：参加費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無料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※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講座に</w:t>
                            </w:r>
                            <w:r w:rsidRPr="0036390D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参加した方のみ</w:t>
                            </w:r>
                          </w:p>
                          <w:p w:rsidR="000A38D2" w:rsidRPr="0036390D" w:rsidRDefault="000A38D2" w:rsidP="00FC135F">
                            <w:pPr>
                              <w:ind w:firstLineChars="750" w:firstLine="15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0A38D2" w:rsidRDefault="000A38D2" w:rsidP="00DB101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C13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水曜コース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・日曜コースは併用可能です。</w:t>
                            </w:r>
                          </w:p>
                          <w:p w:rsidR="005A4170" w:rsidRDefault="000A38D2" w:rsidP="00DB101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わかば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療育園で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泉医師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が行っていた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保護者コミュニケーショントレーニング」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受けたことがある方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</w:p>
                          <w:p w:rsidR="000A38D2" w:rsidRPr="00DB1015" w:rsidRDefault="000A38D2" w:rsidP="005A4170">
                            <w:pPr>
                              <w:pStyle w:val="a5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また、他の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で</w:t>
                            </w:r>
                            <w:r w:rsidR="00040BC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コミュニケーション検定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5級講座を受けられた方は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再受講価格</w:t>
                            </w:r>
                            <w:r w:rsidR="00152D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で</w:t>
                            </w:r>
                            <w:r w:rsidR="00152DB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受講できます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-11.25pt;margin-top:348pt;width:561pt;height:20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" fillcolor="#cff" stroked="f" strokeweight="1pt">
                <v:textbox>
                  <w:txbxContent>
                    <w:p w:rsidR="000A38D2" w:rsidRPr="0036390D" w:rsidRDefault="000A38D2" w:rsidP="00AA6E2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</w:rPr>
                        <w:t xml:space="preserve">申し込み・お問い合わせ  </w:t>
                      </w:r>
                    </w:p>
                    <w:p w:rsidR="000A38D2" w:rsidRDefault="000A38D2" w:rsidP="005908B4">
                      <w:pPr>
                        <w:ind w:firstLineChars="700" w:firstLine="14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株）光の虹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事務局　</w:t>
                      </w:r>
                      <w:r w:rsidR="00F866EF" w:rsidRPr="007D496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  <w:t>0</w:t>
                      </w:r>
                      <w:r w:rsidR="00F866EF" w:rsidRPr="007D496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</w:rPr>
                        <w:t>8</w:t>
                      </w:r>
                      <w:r w:rsidRPr="007D496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  <w:t>0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-3897-2424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担当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荒井</w:t>
                      </w:r>
                    </w:p>
                    <w:p w:rsidR="000A38D2" w:rsidRDefault="000A38D2" w:rsidP="00FC135F">
                      <w:pPr>
                        <w:ind w:firstLineChars="500" w:firstLine="10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事前申し込み</w:t>
                      </w:r>
                      <w:r w:rsidR="003F169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  <w:r w:rsidR="003F169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定員</w:t>
                      </w:r>
                      <w:r w:rsidR="003F169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25名</w:t>
                      </w:r>
                      <w:bookmarkStart w:id="1" w:name="_GoBack"/>
                      <w:bookmarkEnd w:id="1"/>
                    </w:p>
                    <w:p w:rsidR="00040BCB" w:rsidRPr="00A77BFE" w:rsidRDefault="00040BCB" w:rsidP="00FC135F">
                      <w:pPr>
                        <w:ind w:firstLineChars="500" w:firstLine="10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0A38D2" w:rsidRDefault="000A38D2" w:rsidP="00AE7F7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054E8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</w:rPr>
                        <w:t>参加料金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各回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</w:t>
                      </w:r>
                      <w:r w:rsidR="003F169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回毎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000円</w:t>
                      </w:r>
                      <w:r w:rsidR="003F169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3F169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 w:rsidR="003F169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当日</w:t>
                      </w:r>
                      <w:r w:rsidR="003F169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お支払いいただきます。</w:t>
                      </w:r>
                    </w:p>
                    <w:p w:rsidR="000A38D2" w:rsidRPr="0036390D" w:rsidRDefault="000A38D2" w:rsidP="00AE7F70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再受講</w:t>
                      </w:r>
                      <w:r w:rsidR="003F169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の方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1500円</w:t>
                      </w:r>
                    </w:p>
                    <w:p w:rsidR="000A38D2" w:rsidRDefault="000A38D2" w:rsidP="00FC135F">
                      <w:pPr>
                        <w:ind w:firstLineChars="750" w:firstLine="15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茶話会：参加費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無料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※</w:t>
                      </w:r>
                      <w:r w:rsidRPr="0036390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講座に</w:t>
                      </w:r>
                      <w:r w:rsidRPr="0036390D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参加した方のみ</w:t>
                      </w:r>
                    </w:p>
                    <w:p w:rsidR="000A38D2" w:rsidRPr="0036390D" w:rsidRDefault="000A38D2" w:rsidP="00FC135F">
                      <w:pPr>
                        <w:ind w:firstLineChars="750" w:firstLine="15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0A38D2" w:rsidRDefault="000A38D2" w:rsidP="00DB1015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C13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水曜コース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・日曜コースは併用可能です。</w:t>
                      </w:r>
                    </w:p>
                    <w:p w:rsidR="005A4170" w:rsidRDefault="000A38D2" w:rsidP="00DB1015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わかば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療育園で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泉医師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が行っていた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保護者コミュニケーショントレーニング」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受けたことがある方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</w:p>
                    <w:p w:rsidR="000A38D2" w:rsidRPr="00DB1015" w:rsidRDefault="000A38D2" w:rsidP="005A4170">
                      <w:pPr>
                        <w:pStyle w:val="a5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また、他の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場所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で</w:t>
                      </w:r>
                      <w:r w:rsidR="00040BC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コミュニケーション検定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5級講座を受けられた方は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再受講価格</w:t>
                      </w:r>
                      <w:r w:rsidR="00152DB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で</w:t>
                      </w:r>
                      <w:r w:rsidR="00152DB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受講できます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BC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2428875</wp:posOffset>
                </wp:positionV>
                <wp:extent cx="1066800" cy="5715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Pr="00DB1015" w:rsidRDefault="000A38D2" w:rsidP="00040BCB">
                            <w:pPr>
                              <w:spacing w:line="0" w:lineRule="atLeast"/>
                              <w:ind w:left="240" w:hangingChars="150" w:hanging="2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※それぞれ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の日が同じ内容です。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255.75pt;margin-top:191.25pt;width:84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" filled="f" stroked="f" strokeweight=".5pt">
                <v:textbox>
                  <w:txbxContent>
                    <w:p w:rsidR="000A38D2" w:rsidRPr="00DB1015" w:rsidRDefault="000A38D2" w:rsidP="00040BCB">
                      <w:pPr>
                        <w:spacing w:line="0" w:lineRule="atLeast"/>
                        <w:ind w:left="240" w:hangingChars="150" w:hanging="24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※それぞれ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の日が同じ内容です。</w:t>
                      </w:r>
                    </w:p>
                  </w:txbxContent>
                </v:textbox>
              </v:shape>
            </w:pict>
          </mc:Fallback>
        </mc:AlternateContent>
      </w:r>
      <w:r w:rsidR="00040BC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2342515</wp:posOffset>
                </wp:positionV>
                <wp:extent cx="847725" cy="5810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Pr="00472188" w:rsidRDefault="000A38D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47218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2019年</w:t>
                            </w:r>
                          </w:p>
                          <w:p w:rsidR="000A38D2" w:rsidRPr="00472188" w:rsidRDefault="000A38D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472188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8月18日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86.75pt;margin-top:184.45pt;width:66.7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" fillcolor="white [3201]" strokeweight=".5pt">
                <v:textbox>
                  <w:txbxContent>
                    <w:p w:rsidR="000A38D2" w:rsidRPr="00472188" w:rsidRDefault="000A38D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47218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2019年</w:t>
                      </w:r>
                    </w:p>
                    <w:p w:rsidR="000A38D2" w:rsidRPr="00472188" w:rsidRDefault="000A38D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472188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8月18日</w:t>
                      </w:r>
                    </w:p>
                  </w:txbxContent>
                </v:textbox>
              </v:shape>
            </w:pict>
          </mc:Fallback>
        </mc:AlternateContent>
      </w:r>
      <w:r w:rsidR="00040BC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EEF47" wp14:editId="5CBE6503">
                <wp:simplePos x="0" y="0"/>
                <wp:positionH relativeFrom="column">
                  <wp:posOffset>1409700</wp:posOffset>
                </wp:positionH>
                <wp:positionV relativeFrom="paragraph">
                  <wp:posOffset>2343150</wp:posOffset>
                </wp:positionV>
                <wp:extent cx="828675" cy="5810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38D2" w:rsidRPr="00472188" w:rsidRDefault="000A38D2" w:rsidP="00760F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47218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2019年</w:t>
                            </w:r>
                          </w:p>
                          <w:p w:rsidR="000A38D2" w:rsidRPr="00472188" w:rsidRDefault="000A38D2" w:rsidP="00760F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472188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7月7日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EF47" id="テキスト ボックス 10" o:spid="_x0000_s1030" type="#_x0000_t202" style="position:absolute;left:0;text-align:left;margin-left:111pt;margin-top:184.5pt;width:65.2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" fillcolor="window" strokeweight=".5pt">
                <v:textbox>
                  <w:txbxContent>
                    <w:p w:rsidR="000A38D2" w:rsidRPr="00472188" w:rsidRDefault="000A38D2" w:rsidP="00760F4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47218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2019年</w:t>
                      </w:r>
                    </w:p>
                    <w:p w:rsidR="000A38D2" w:rsidRPr="00472188" w:rsidRDefault="000A38D2" w:rsidP="00760F4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472188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7月7日</w:t>
                      </w:r>
                    </w:p>
                  </w:txbxContent>
                </v:textbox>
              </v:shape>
            </w:pict>
          </mc:Fallback>
        </mc:AlternateContent>
      </w:r>
      <w:r w:rsidR="00040BC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2124075</wp:posOffset>
                </wp:positionV>
                <wp:extent cx="1438275" cy="552450"/>
                <wp:effectExtent l="76200" t="57150" r="104775" b="952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52450"/>
                        </a:xfrm>
                        <a:prstGeom prst="wedgeRoundRectCallout">
                          <a:avLst>
                            <a:gd name="adj1" fmla="val 48219"/>
                            <a:gd name="adj2" fmla="val 30036"/>
                            <a:gd name="adj3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Pr="00B43792" w:rsidRDefault="000A38D2" w:rsidP="00B4379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437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平日</w:t>
                            </w:r>
                            <w:r w:rsidRPr="00B43792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仕事している方向け</w:t>
                            </w:r>
                          </w:p>
                          <w:p w:rsidR="000A38D2" w:rsidRPr="00B43792" w:rsidRDefault="000A38D2" w:rsidP="00B4379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32"/>
                              </w:rPr>
                            </w:pPr>
                            <w:r w:rsidRPr="00B4379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36"/>
                              </w:rPr>
                              <w:t>日曜</w:t>
                            </w:r>
                            <w:r w:rsidRPr="00B43792"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36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31" type="#_x0000_t62" style="position:absolute;left:0;text-align:left;margin-left:-18pt;margin-top:167.25pt;width:113.2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" adj="21215,17288" fillcolor="#f3a875 [2165]" stroked="f" strokeweight=".5pt">
                <v:fill color2="#f09558 [2613]" rotate="t" colors="0 #f7bda4;.5 #f5b195;1 #f8a581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0A38D2" w:rsidRPr="00B43792" w:rsidRDefault="000A38D2" w:rsidP="00B4379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B43792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平日</w:t>
                      </w:r>
                      <w:r w:rsidRPr="00B43792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仕事している方向け</w:t>
                      </w:r>
                    </w:p>
                    <w:p w:rsidR="000A38D2" w:rsidRPr="00B43792" w:rsidRDefault="000A38D2" w:rsidP="00B4379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32"/>
                        </w:rPr>
                      </w:pPr>
                      <w:r w:rsidRPr="00B43792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36"/>
                        </w:rPr>
                        <w:t>日曜</w:t>
                      </w:r>
                      <w:r w:rsidRPr="00B43792"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36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040B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2238375</wp:posOffset>
                </wp:positionV>
                <wp:extent cx="4629150" cy="1990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9907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Pr="00A77BFE" w:rsidRDefault="000A38D2" w:rsidP="005908B4">
                            <w:pPr>
                              <w:ind w:firstLineChars="900" w:firstLine="189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</w:rPr>
                            </w:pPr>
                          </w:p>
                          <w:p w:rsidR="000A38D2" w:rsidRDefault="000A38D2" w:rsidP="00760F42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  <w:p w:rsidR="000A38D2" w:rsidRDefault="000A38D2" w:rsidP="004721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A38D2" w:rsidRDefault="000A38D2" w:rsidP="0047218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一日で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集中して行います。茶話会はありません。</w:t>
                            </w:r>
                          </w:p>
                          <w:p w:rsidR="000A38D2" w:rsidRDefault="000A38D2" w:rsidP="00472188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10:00-11:30 第1回：コミュニケーション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とは？</w:t>
                            </w:r>
                          </w:p>
                          <w:p w:rsidR="000A38D2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13:00-14:30 第2回：ラポール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について知る</w:t>
                            </w:r>
                          </w:p>
                          <w:p w:rsidR="000A38D2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14:45-16:15 第3回：代表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システムとカリブレーション</w:t>
                            </w:r>
                          </w:p>
                          <w:p w:rsidR="000A38D2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16:30-18:00 第</w:t>
                            </w:r>
                            <w:r w:rsidR="009A1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ポジションを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知る</w:t>
                            </w:r>
                          </w:p>
                          <w:p w:rsidR="000A38D2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A38D2" w:rsidRPr="008B7C6E" w:rsidRDefault="000A38D2" w:rsidP="00472188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 </w:t>
                            </w:r>
                          </w:p>
                          <w:p w:rsidR="000A38D2" w:rsidRPr="008B7C6E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-11.25pt;margin-top:176.25pt;width:364.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" fillcolor="#fcf" stroked="f" strokeweight="1pt">
                <v:textbox>
                  <w:txbxContent>
                    <w:p w:rsidR="000A38D2" w:rsidRPr="00A77BFE" w:rsidRDefault="000A38D2" w:rsidP="005908B4">
                      <w:pPr>
                        <w:ind w:firstLineChars="900" w:firstLine="1897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</w:rPr>
                      </w:pPr>
                    </w:p>
                    <w:p w:rsidR="000A38D2" w:rsidRDefault="000A38D2" w:rsidP="00760F42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</w:p>
                    <w:p w:rsidR="000A38D2" w:rsidRDefault="000A38D2" w:rsidP="0047218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A38D2" w:rsidRDefault="000A38D2" w:rsidP="0047218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一日で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集中して行います。茶話会はありません。</w:t>
                      </w:r>
                    </w:p>
                    <w:p w:rsidR="000A38D2" w:rsidRDefault="000A38D2" w:rsidP="00472188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10:00-11:30 第1回：コミュニケーション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とは？</w:t>
                      </w:r>
                    </w:p>
                    <w:p w:rsidR="000A38D2" w:rsidRDefault="000A38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13:00-14:30 第2回：ラポール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について知る</w:t>
                      </w:r>
                    </w:p>
                    <w:p w:rsidR="000A38D2" w:rsidRDefault="000A38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14:45-16:15 第3回：代表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システムとカリブレーション</w:t>
                      </w:r>
                    </w:p>
                    <w:p w:rsidR="000A38D2" w:rsidRDefault="000A38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16:30-18:00 第</w:t>
                      </w:r>
                      <w:r w:rsidR="009A102D"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ポジションを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知る</w:t>
                      </w:r>
                    </w:p>
                    <w:p w:rsidR="000A38D2" w:rsidRDefault="000A38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A38D2" w:rsidRPr="008B7C6E" w:rsidRDefault="000A38D2" w:rsidP="00472188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 </w:t>
                      </w:r>
                    </w:p>
                    <w:p w:rsidR="000A38D2" w:rsidRPr="008B7C6E" w:rsidRDefault="000A38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7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>
                <wp:simplePos x="0" y="0"/>
                <wp:positionH relativeFrom="margin">
                  <wp:posOffset>4171950</wp:posOffset>
                </wp:positionH>
                <wp:positionV relativeFrom="paragraph">
                  <wp:posOffset>7324725</wp:posOffset>
                </wp:positionV>
                <wp:extent cx="2590800" cy="20955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Default="000A38D2" w:rsidP="00EA51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41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</w:rPr>
                              <w:t>会場</w:t>
                            </w:r>
                          </w:p>
                          <w:p w:rsidR="000A38D2" w:rsidRPr="005908B4" w:rsidRDefault="007F3EB3" w:rsidP="007F3E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光の虹</w:t>
                            </w:r>
                            <w:r w:rsidR="000A38D2" w:rsidRPr="005908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セミナールーム</w:t>
                            </w:r>
                          </w:p>
                          <w:p w:rsidR="000A38D2" w:rsidRPr="00EA516C" w:rsidRDefault="000A38D2" w:rsidP="00EA5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（虹の子どもクリニック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２階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0A38D2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〒739-0041</w:t>
                            </w:r>
                          </w:p>
                          <w:p w:rsidR="000A38D2" w:rsidRPr="00EA516C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広島県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東広島市西条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町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寺家5022番1</w:t>
                            </w:r>
                          </w:p>
                          <w:p w:rsidR="000A38D2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JR寺家駅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北口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徒歩７分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</w:p>
                          <w:p w:rsidR="000A38D2" w:rsidRPr="00EA516C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ディスカウントド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ラッグコスモス寺家店</w:t>
                            </w:r>
                            <w:r w:rsidRPr="00EA51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向かい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4" type="#_x0000_t202" style="position:absolute;left:0;text-align:left;margin-left:328.5pt;margin-top:576.75pt;width:204pt;height:165pt;z-index:251674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" filled="f" stroked="f" strokeweight=".5pt">
                <v:textbox>
                  <w:txbxContent>
                    <w:p w:rsidR="000A38D2" w:rsidRDefault="000A38D2" w:rsidP="00EA51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417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</w:rPr>
                        <w:t>会場</w:t>
                      </w:r>
                    </w:p>
                    <w:p w:rsidR="000A38D2" w:rsidRPr="005908B4" w:rsidRDefault="007F3EB3" w:rsidP="007F3EB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</w:rPr>
                        <w:t>光の虹</w:t>
                      </w:r>
                      <w:r w:rsidR="000A38D2" w:rsidRPr="005908B4">
                        <w:rPr>
                          <w:rFonts w:ascii="HG丸ｺﾞｼｯｸM-PRO" w:eastAsia="HG丸ｺﾞｼｯｸM-PRO" w:hAnsi="HG丸ｺﾞｼｯｸM-PRO" w:hint="eastAsia"/>
                        </w:rPr>
                        <w:t>セミナールーム</w:t>
                      </w:r>
                    </w:p>
                    <w:p w:rsidR="000A38D2" w:rsidRPr="00EA516C" w:rsidRDefault="000A38D2" w:rsidP="00EA516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（虹の子どもクリニック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２階</w:t>
                      </w: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0A38D2" w:rsidRDefault="000A38D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〒739-0041</w:t>
                      </w:r>
                    </w:p>
                    <w:p w:rsidR="000A38D2" w:rsidRPr="00EA516C" w:rsidRDefault="000A38D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広島県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東広島市西条</w:t>
                      </w: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町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寺家5022番1</w:t>
                      </w:r>
                    </w:p>
                    <w:p w:rsidR="000A38D2" w:rsidRDefault="000A38D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JR寺家駅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北口</w:t>
                      </w: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徒歩７分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</w:p>
                    <w:p w:rsidR="000A38D2" w:rsidRPr="00EA516C" w:rsidRDefault="000A38D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ディスカウントド</w:t>
                      </w:r>
                      <w:r w:rsidRPr="00EA516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ラッグコスモス寺家店</w:t>
                      </w:r>
                      <w:r w:rsidRPr="00EA51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向かい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2514600</wp:posOffset>
                </wp:positionV>
                <wp:extent cx="2152650" cy="1466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66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理恵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(いずみ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りえ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:rsidR="000A38D2" w:rsidRPr="00C12304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123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虹の子ども</w:t>
                            </w:r>
                            <w:r w:rsidRPr="00C1230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クリニック副院長</w:t>
                            </w:r>
                          </w:p>
                          <w:p w:rsidR="000A38D2" w:rsidRPr="00C12304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C123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小児科</w:t>
                            </w:r>
                            <w:r w:rsidRPr="00C1230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医師</w:t>
                            </w:r>
                          </w:p>
                          <w:p w:rsidR="000A38D2" w:rsidRPr="00C12304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1230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コミュニケーション</w:t>
                            </w:r>
                            <w:r w:rsidRPr="00C1230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検定1級</w:t>
                            </w:r>
                          </w:p>
                          <w:p w:rsidR="000A38D2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C12304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臨床応用マスターカウンセラー</w:t>
                            </w:r>
                          </w:p>
                          <w:p w:rsidR="000A38D2" w:rsidRPr="00C12304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発達障害コミュニケーション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上級指導者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364.5pt;margin-top:198pt;width:169.5pt;height:11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" fillcolor="white [3201]" stroked="f" strokeweight="1pt">
                <v:textbox>
                  <w:txbxContent>
                    <w:p w:rsidR="000A38D2" w:rsidRDefault="000A38D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理恵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(いずみ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りえ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:rsidR="000A38D2" w:rsidRPr="00C12304" w:rsidRDefault="000A38D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1230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虹の子ども</w:t>
                      </w:r>
                      <w:r w:rsidRPr="00C1230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クリニック副院長</w:t>
                      </w:r>
                    </w:p>
                    <w:p w:rsidR="000A38D2" w:rsidRPr="00C12304" w:rsidRDefault="000A38D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C1230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小児科</w:t>
                      </w:r>
                      <w:r w:rsidRPr="00C1230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医師</w:t>
                      </w:r>
                    </w:p>
                    <w:p w:rsidR="000A38D2" w:rsidRPr="00C12304" w:rsidRDefault="000A38D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1230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コミュニケーション</w:t>
                      </w:r>
                      <w:r w:rsidRPr="00C1230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検定1級</w:t>
                      </w:r>
                    </w:p>
                    <w:p w:rsidR="000A38D2" w:rsidRDefault="000A38D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C12304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臨床応用マスターカウンセラー</w:t>
                      </w:r>
                    </w:p>
                    <w:p w:rsidR="000A38D2" w:rsidRPr="00C12304" w:rsidRDefault="000A38D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発達障害コミュニケーション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上級指導者</w:t>
                      </w:r>
                    </w:p>
                  </w:txbxContent>
                </v:textbox>
              </v:shape>
            </w:pict>
          </mc:Fallback>
        </mc:AlternateContent>
      </w:r>
      <w:r w:rsidR="005A4170" w:rsidRPr="007D2A06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485775</wp:posOffset>
            </wp:positionV>
            <wp:extent cx="1308735" cy="1762125"/>
            <wp:effectExtent l="133350" t="76200" r="81915" b="142875"/>
            <wp:wrapNone/>
            <wp:docPr id="4" name="図 4" descr="\\wsc.local\public\フォルダリダイレクト\wsc6003\Desktop\クリニック\理恵プロフィール写真外白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sc.local\public\フォルダリダイレクト\wsc6003\Desktop\クリニック\理恵プロフィール写真外白衣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2" t="31087" r="29356" b="36906"/>
                    <a:stretch/>
                  </pic:blipFill>
                  <pic:spPr bwMode="auto">
                    <a:xfrm>
                      <a:off x="0" y="0"/>
                      <a:ext cx="1308735" cy="1762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5F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5114925</wp:posOffset>
                </wp:positionV>
                <wp:extent cx="2533650" cy="122872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Pr="000B65F6" w:rsidRDefault="000A38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B65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この講座は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その時の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心理状態や一緒になる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メンバーによって、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毎回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違った学びが生まれ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プログラムとなっております。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何度も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繰り返し学ぶことで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自分自身を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見つめ直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すことができ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、コミュニケーショ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ンがさらに楽になります</w:t>
                            </w:r>
                            <w:r w:rsidRPr="000B65F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6" type="#_x0000_t202" style="position:absolute;left:0;text-align:left;margin-left:344.25pt;margin-top:402.75pt;width:199.5pt;height:9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" fillcolor="white [3212]" strokecolor="#0070c0" strokeweight=".5pt">
                <v:textbox>
                  <w:txbxContent>
                    <w:p w:rsidR="000A38D2" w:rsidRPr="000B65F6" w:rsidRDefault="000A38D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0B65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この講座は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Pr="000B65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その時の</w:t>
                      </w:r>
                      <w:r w:rsidRPr="000B65F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心理状態や一緒になる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0B65F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メンバーによって、</w:t>
                      </w:r>
                      <w:r w:rsidRPr="000B65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毎回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違った学びが生まれ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プログラムとなっております。</w:t>
                      </w:r>
                      <w:r w:rsidRPr="000B65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何度も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繰り返し学ぶことで</w:t>
                      </w:r>
                      <w:r w:rsidRPr="000B65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自分自身を</w:t>
                      </w:r>
                      <w:r w:rsidRPr="000B65F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見つめ直</w:t>
                      </w:r>
                      <w:r w:rsidRPr="000B65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すことができ</w:t>
                      </w:r>
                      <w:r w:rsidRPr="000B65F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、コミュニケーショ</w:t>
                      </w:r>
                      <w:r w:rsidRPr="000B65F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ンがさらに楽になります</w:t>
                      </w:r>
                      <w:r w:rsidRPr="000B65F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E2C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466725</wp:posOffset>
                </wp:positionV>
                <wp:extent cx="4676775" cy="15335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5335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Default="000A38D2" w:rsidP="00FC135F">
                            <w:pPr>
                              <w:ind w:firstLineChars="1100" w:firstLine="23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14:00～16:00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0A38D2" w:rsidRDefault="000A38D2" w:rsidP="00FC135F">
                            <w:pPr>
                              <w:ind w:firstLineChars="1100" w:firstLine="23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16:10～17:00茶話会（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自由参加）</w:t>
                            </w:r>
                          </w:p>
                          <w:p w:rsidR="000A38D2" w:rsidRDefault="000A38D2" w:rsidP="008B7C6E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2019年12月11日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第1回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：コミュニケーションとは？</w:t>
                            </w:r>
                          </w:p>
                          <w:p w:rsidR="000A38D2" w:rsidRDefault="000A38D2" w:rsidP="008B7C6E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1月29日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第2回：ラポール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について知る</w:t>
                            </w:r>
                          </w:p>
                          <w:p w:rsidR="000A38D2" w:rsidRDefault="000A38D2" w:rsidP="008B7C6E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2020年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2月19日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第3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回：代表システムと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カリブレーション</w:t>
                            </w:r>
                          </w:p>
                          <w:p w:rsidR="000A38D2" w:rsidRPr="008B7C6E" w:rsidRDefault="000A38D2" w:rsidP="00DE2C40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2020年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3月11日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第4回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：ポジションを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-13.5pt;margin-top:36.75pt;width:368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" fillcolor="#ff9" stroked="f" strokeweight="1pt">
                <v:textbox>
                  <w:txbxContent>
                    <w:p w:rsidR="000A38D2" w:rsidRDefault="000A38D2" w:rsidP="00FC135F">
                      <w:pPr>
                        <w:ind w:firstLineChars="1100" w:firstLine="23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14:00～16:00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講座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0A38D2" w:rsidRDefault="000A38D2" w:rsidP="00FC135F">
                      <w:pPr>
                        <w:ind w:firstLineChars="1100" w:firstLine="23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16:10～17:00茶話会（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自由参加）</w:t>
                      </w:r>
                    </w:p>
                    <w:p w:rsidR="000A38D2" w:rsidRDefault="000A38D2" w:rsidP="008B7C6E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2019年12月11日  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第1回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：コミュニケーションとは？</w:t>
                      </w:r>
                    </w:p>
                    <w:p w:rsidR="000A38D2" w:rsidRDefault="000A38D2" w:rsidP="008B7C6E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2020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1月29日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第2回：ラポール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について知る</w:t>
                      </w:r>
                    </w:p>
                    <w:p w:rsidR="000A38D2" w:rsidRDefault="000A38D2" w:rsidP="008B7C6E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2020年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2月19日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第3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回：代表システムと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カリブレーション</w:t>
                      </w:r>
                    </w:p>
                    <w:p w:rsidR="000A38D2" w:rsidRPr="008B7C6E" w:rsidRDefault="000A38D2" w:rsidP="00DE2C40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2020年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3月11日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第4回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：ポジションを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知る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3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1408430</wp:posOffset>
                </wp:positionH>
                <wp:positionV relativeFrom="paragraph">
                  <wp:posOffset>8562975</wp:posOffset>
                </wp:positionV>
                <wp:extent cx="95250" cy="95250"/>
                <wp:effectExtent l="0" t="0" r="0" b="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CAA6D" id="円/楕円 18" o:spid="_x0000_s1026" style="position:absolute;left:0;text-align:left;margin-left:110.9pt;margin-top:674.25pt;width:7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" fillcolor="#deeaf6 [660]" stroked="f" strokeweight="1pt">
                <v:stroke joinstyle="miter"/>
                <w10:wrap anchorx="margin"/>
              </v:oval>
            </w:pict>
          </mc:Fallback>
        </mc:AlternateContent>
      </w:r>
      <w:r w:rsidR="00FC135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D1503C" wp14:editId="02FFB9B5">
                <wp:simplePos x="0" y="0"/>
                <wp:positionH relativeFrom="column">
                  <wp:posOffset>2009775</wp:posOffset>
                </wp:positionH>
                <wp:positionV relativeFrom="paragraph">
                  <wp:posOffset>8771890</wp:posOffset>
                </wp:positionV>
                <wp:extent cx="171450" cy="161925"/>
                <wp:effectExtent l="57150" t="38100" r="19050" b="85725"/>
                <wp:wrapNone/>
                <wp:docPr id="6" name="星 5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9B8E" id="星 5 6" o:spid="_x0000_s1026" style="position:absolute;left:0;text-align:left;margin-left:158.25pt;margin-top:690.7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" path="m,61850r65488,l85725,r20237,61850l171450,61850r-52982,38225l138706,161925,85725,123699,32744,161925,52982,100075,,61850xe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61850;65488,61850;85725,0;105962,61850;171450,61850;118468,100075;138706,161925;85725,123699;32744,161925;52982,100075;0,61850" o:connectangles="0,0,0,0,0,0,0,0,0,0,0"/>
              </v:shape>
            </w:pict>
          </mc:Fallback>
        </mc:AlternateContent>
      </w:r>
      <w:r w:rsidR="00FC135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7905750</wp:posOffset>
                </wp:positionV>
                <wp:extent cx="1085850" cy="1304925"/>
                <wp:effectExtent l="876300" t="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04925"/>
                        </a:xfrm>
                        <a:prstGeom prst="wedgeRoundRectCallout">
                          <a:avLst>
                            <a:gd name="adj1" fmla="val -125916"/>
                            <a:gd name="adj2" fmla="val 2207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Default="000A38D2" w:rsidP="009A32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7" type="#_x0000_t62" style="position:absolute;left:0;text-align:left;margin-left:234.75pt;margin-top:622.5pt;width:85.5pt;height:102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" adj="-16398,15568" filled="f" strokecolor="#5b9bd5 [3204]" strokeweight="1pt">
                <v:textbox>
                  <w:txbxContent>
                    <w:p w:rsidR="000A38D2" w:rsidRDefault="000A38D2" w:rsidP="009A32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135F" w:rsidRPr="002D71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-104774</wp:posOffset>
            </wp:positionH>
            <wp:positionV relativeFrom="paragraph">
              <wp:posOffset>7229475</wp:posOffset>
            </wp:positionV>
            <wp:extent cx="3048000" cy="2305050"/>
            <wp:effectExtent l="0" t="0" r="0" b="0"/>
            <wp:wrapNone/>
            <wp:docPr id="14" name="図 14" descr="\\wsc.local\public\フォルダリダイレクト\wsc6003\Desktop\クリニック\IMG_2921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sc.local\public\フォルダリダイレクト\wsc6003\Desktop\クリニック\IMG_2921 (1)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79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201A0" wp14:editId="0E75584E">
                <wp:simplePos x="0" y="0"/>
                <wp:positionH relativeFrom="column">
                  <wp:posOffset>-228600</wp:posOffset>
                </wp:positionH>
                <wp:positionV relativeFrom="paragraph">
                  <wp:posOffset>200025</wp:posOffset>
                </wp:positionV>
                <wp:extent cx="1371600" cy="552450"/>
                <wp:effectExtent l="76200" t="57150" r="95250" b="952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wedgeRoundRectCallout">
                          <a:avLst>
                            <a:gd name="adj1" fmla="val 48881"/>
                            <a:gd name="adj2" fmla="val 26974"/>
                            <a:gd name="adj3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8D2" w:rsidRDefault="000A38D2" w:rsidP="00B4379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主婦の</w:t>
                            </w:r>
                            <w:r w:rsidRPr="00B4379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方向け</w:t>
                            </w:r>
                          </w:p>
                          <w:p w:rsidR="000A38D2" w:rsidRPr="00B43792" w:rsidRDefault="000A38D2" w:rsidP="00B4379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</w:rPr>
                            </w:pPr>
                            <w:r w:rsidRPr="00B4379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</w:rPr>
                              <w:t>水曜</w:t>
                            </w:r>
                            <w:r w:rsidRPr="00B43792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01A0" id="角丸四角形吹き出し 20" o:spid="_x0000_s1039" type="#_x0000_t62" style="position:absolute;left:0;text-align:left;margin-left:-18pt;margin-top:15.75pt;width:108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" adj="21358,16626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:rsidR="000A38D2" w:rsidRDefault="000A38D2" w:rsidP="00B4379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主婦の</w:t>
                      </w:r>
                      <w:r w:rsidRPr="00B4379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方向け</w:t>
                      </w:r>
                    </w:p>
                    <w:p w:rsidR="000A38D2" w:rsidRPr="00B43792" w:rsidRDefault="000A38D2" w:rsidP="00B4379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</w:rPr>
                      </w:pPr>
                      <w:r w:rsidRPr="00B4379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</w:rPr>
                        <w:t>水曜</w:t>
                      </w:r>
                      <w:r w:rsidRPr="00B43792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A77BF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2576" behindDoc="1" locked="0" layoutInCell="1" allowOverlap="1" wp14:anchorId="36DD3D7C" wp14:editId="608C8FF1">
            <wp:simplePos x="0" y="0"/>
            <wp:positionH relativeFrom="margin">
              <wp:posOffset>2933065</wp:posOffset>
            </wp:positionH>
            <wp:positionV relativeFrom="paragraph">
              <wp:posOffset>7987665</wp:posOffset>
            </wp:positionV>
            <wp:extent cx="1171575" cy="1191693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91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3D02" w:rsidSect="00F66E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D2" w:rsidRDefault="000A38D2" w:rsidP="00911501">
      <w:r>
        <w:separator/>
      </w:r>
    </w:p>
  </w:endnote>
  <w:endnote w:type="continuationSeparator" w:id="0">
    <w:p w:rsidR="000A38D2" w:rsidRDefault="000A38D2" w:rsidP="0091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D2" w:rsidRDefault="000A38D2" w:rsidP="00911501">
      <w:r>
        <w:separator/>
      </w:r>
    </w:p>
  </w:footnote>
  <w:footnote w:type="continuationSeparator" w:id="0">
    <w:p w:rsidR="000A38D2" w:rsidRDefault="000A38D2" w:rsidP="0091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14A5"/>
    <w:multiLevelType w:val="hybridMultilevel"/>
    <w:tmpl w:val="6AB07D08"/>
    <w:lvl w:ilvl="0" w:tplc="FD7E8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0D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C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00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CE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E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8D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60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A2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414564"/>
    <w:multiLevelType w:val="hybridMultilevel"/>
    <w:tmpl w:val="864ECAF4"/>
    <w:lvl w:ilvl="0" w:tplc="6EE6F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E3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6D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CC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49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A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6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E5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4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8310E6"/>
    <w:multiLevelType w:val="hybridMultilevel"/>
    <w:tmpl w:val="D8B2AF90"/>
    <w:lvl w:ilvl="0" w:tplc="5B8A27B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44A9E"/>
    <w:multiLevelType w:val="hybridMultilevel"/>
    <w:tmpl w:val="A6663EDE"/>
    <w:lvl w:ilvl="0" w:tplc="4B4AE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AD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E4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2D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82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4E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07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63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6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D"/>
    <w:rsid w:val="00040BCB"/>
    <w:rsid w:val="00061D2A"/>
    <w:rsid w:val="00066342"/>
    <w:rsid w:val="000A38D2"/>
    <w:rsid w:val="000B65F6"/>
    <w:rsid w:val="000E7C7E"/>
    <w:rsid w:val="00152DBA"/>
    <w:rsid w:val="0016143B"/>
    <w:rsid w:val="00246A0A"/>
    <w:rsid w:val="00277A26"/>
    <w:rsid w:val="002D7F56"/>
    <w:rsid w:val="002F4382"/>
    <w:rsid w:val="00320579"/>
    <w:rsid w:val="0036390D"/>
    <w:rsid w:val="00376749"/>
    <w:rsid w:val="003F169D"/>
    <w:rsid w:val="00472188"/>
    <w:rsid w:val="005111D8"/>
    <w:rsid w:val="005908B4"/>
    <w:rsid w:val="005A4170"/>
    <w:rsid w:val="005B00A3"/>
    <w:rsid w:val="006054E8"/>
    <w:rsid w:val="00680D70"/>
    <w:rsid w:val="00760F42"/>
    <w:rsid w:val="00784A3B"/>
    <w:rsid w:val="007D1D05"/>
    <w:rsid w:val="007D2A06"/>
    <w:rsid w:val="007D4961"/>
    <w:rsid w:val="007F3EB3"/>
    <w:rsid w:val="008B7C6E"/>
    <w:rsid w:val="00911501"/>
    <w:rsid w:val="0094386B"/>
    <w:rsid w:val="009A102D"/>
    <w:rsid w:val="009A321C"/>
    <w:rsid w:val="009B3D02"/>
    <w:rsid w:val="00A00863"/>
    <w:rsid w:val="00A0671F"/>
    <w:rsid w:val="00A64052"/>
    <w:rsid w:val="00A7360E"/>
    <w:rsid w:val="00A77BFE"/>
    <w:rsid w:val="00AA6E20"/>
    <w:rsid w:val="00AE7F70"/>
    <w:rsid w:val="00AF6DCB"/>
    <w:rsid w:val="00B43792"/>
    <w:rsid w:val="00B441CD"/>
    <w:rsid w:val="00B83C3B"/>
    <w:rsid w:val="00C12304"/>
    <w:rsid w:val="00C41DCA"/>
    <w:rsid w:val="00CA553F"/>
    <w:rsid w:val="00CA6568"/>
    <w:rsid w:val="00D86EA8"/>
    <w:rsid w:val="00DB1015"/>
    <w:rsid w:val="00DE2C40"/>
    <w:rsid w:val="00E61782"/>
    <w:rsid w:val="00EA516C"/>
    <w:rsid w:val="00F33EBF"/>
    <w:rsid w:val="00F520A3"/>
    <w:rsid w:val="00F66E7D"/>
    <w:rsid w:val="00F72EC2"/>
    <w:rsid w:val="00F85A4C"/>
    <w:rsid w:val="00F866EF"/>
    <w:rsid w:val="00FB46C1"/>
    <w:rsid w:val="00F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77EA7-1FD1-4902-85AD-58A4BD4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7C6E"/>
  </w:style>
  <w:style w:type="character" w:customStyle="1" w:styleId="a4">
    <w:name w:val="日付 (文字)"/>
    <w:basedOn w:val="a0"/>
    <w:link w:val="a3"/>
    <w:uiPriority w:val="99"/>
    <w:semiHidden/>
    <w:rsid w:val="008B7C6E"/>
  </w:style>
  <w:style w:type="paragraph" w:styleId="a5">
    <w:name w:val="List Paragraph"/>
    <w:basedOn w:val="a"/>
    <w:uiPriority w:val="34"/>
    <w:qFormat/>
    <w:rsid w:val="009B3D0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3D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7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7F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1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501"/>
  </w:style>
  <w:style w:type="paragraph" w:styleId="aa">
    <w:name w:val="footer"/>
    <w:basedOn w:val="a"/>
    <w:link w:val="ab"/>
    <w:uiPriority w:val="99"/>
    <w:unhideWhenUsed/>
    <w:rsid w:val="009115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28E9581</Template>
  <TotalTime>634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理恵</dc:creator>
  <cp:keywords/>
  <dc:description/>
  <cp:lastModifiedBy>泉 理恵</cp:lastModifiedBy>
  <cp:revision>28</cp:revision>
  <cp:lastPrinted>2019-02-13T03:09:00Z</cp:lastPrinted>
  <dcterms:created xsi:type="dcterms:W3CDTF">2018-12-30T14:12:00Z</dcterms:created>
  <dcterms:modified xsi:type="dcterms:W3CDTF">2019-02-22T04:11:00Z</dcterms:modified>
</cp:coreProperties>
</file>