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E" w:rsidRDefault="00C330E1">
      <w:pPr>
        <w:rPr>
          <w:noProof/>
          <w:sz w:val="24"/>
        </w:rPr>
      </w:pPr>
      <w:r w:rsidRPr="007670E3">
        <w:rPr>
          <w:noProof/>
          <w:sz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-91753</wp:posOffset>
            </wp:positionV>
            <wp:extent cx="1247140" cy="907728"/>
            <wp:effectExtent l="0" t="0" r="0" b="6985"/>
            <wp:wrapNone/>
            <wp:docPr id="21" name="図 21" descr="\\wsc.local\public\フォルダリダイレクト\wsc6003\Downloads\IMG_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sc.local\public\フォルダリダイレクト\wsc6003\Downloads\IMG_4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6" t="28891" r="71054" b="48906"/>
                    <a:stretch/>
                  </pic:blipFill>
                  <pic:spPr bwMode="auto">
                    <a:xfrm>
                      <a:off x="0" y="0"/>
                      <a:ext cx="1247140" cy="9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8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-123825</wp:posOffset>
                </wp:positionV>
                <wp:extent cx="7553325" cy="10096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6F2" w:rsidRPr="002A4B1C" w:rsidRDefault="00ED76F2" w:rsidP="002A4B1C">
                            <w:pPr>
                              <w:ind w:firstLineChars="400" w:firstLine="208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4B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コミュニケーションの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コツ</w:t>
                            </w:r>
                            <w:r w:rsidRPr="002A4B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ED76F2" w:rsidRPr="002A4B1C" w:rsidRDefault="00ED76F2" w:rsidP="002A4B1C">
                            <w:pPr>
                              <w:ind w:firstLineChars="400" w:firstLine="208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4B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A4B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2A4B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学んでみませんか？</w:t>
                            </w:r>
                          </w:p>
                          <w:p w:rsidR="00ED76F2" w:rsidRPr="002A4B1C" w:rsidRDefault="00ED76F2" w:rsidP="002A4B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.7pt;margin-top:-9.75pt;width:594.7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" fillcolor="white [3201]" stroked="f" strokeweight=".5pt">
                <v:textbox>
                  <w:txbxContent>
                    <w:p w:rsidR="00ED76F2" w:rsidRPr="002A4B1C" w:rsidRDefault="00ED76F2" w:rsidP="002A4B1C">
                      <w:pPr>
                        <w:ind w:firstLineChars="400" w:firstLine="2088"/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4B1C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コミュニケーションの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コツ</w:t>
                      </w:r>
                      <w:r w:rsidRPr="002A4B1C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ED76F2" w:rsidRPr="002A4B1C" w:rsidRDefault="00ED76F2" w:rsidP="002A4B1C">
                      <w:pPr>
                        <w:ind w:firstLineChars="400" w:firstLine="2088"/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4B1C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A4B1C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2A4B1C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学んでみませんか？</w:t>
                      </w:r>
                    </w:p>
                    <w:p w:rsidR="00ED76F2" w:rsidRPr="002A4B1C" w:rsidRDefault="00ED76F2" w:rsidP="002A4B1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380E" w:rsidRDefault="0050380E">
      <w:pPr>
        <w:rPr>
          <w:noProof/>
          <w:sz w:val="24"/>
        </w:rPr>
      </w:pPr>
    </w:p>
    <w:p w:rsidR="00EB6D07" w:rsidRDefault="00EB6D07"/>
    <w:p w:rsidR="00B903EB" w:rsidRDefault="00ED76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630A" wp14:editId="3E8D3905">
                <wp:simplePos x="0" y="0"/>
                <wp:positionH relativeFrom="page">
                  <wp:align>left</wp:align>
                </wp:positionH>
                <wp:positionV relativeFrom="paragraph">
                  <wp:posOffset>257175</wp:posOffset>
                </wp:positionV>
                <wp:extent cx="7848600" cy="1371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0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6F2" w:rsidRPr="00B74DFF" w:rsidRDefault="00ED76F2" w:rsidP="00B74DFF">
                            <w:pPr>
                              <w:rPr>
                                <w:noProof/>
                                <w:sz w:val="24"/>
                              </w:rPr>
                            </w:pPr>
                            <w:r w:rsidRPr="00591307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9EA9481" wp14:editId="475002BD">
                                  <wp:extent cx="1609725" cy="435610"/>
                                  <wp:effectExtent l="133350" t="76200" r="85725" b="135890"/>
                                  <wp:docPr id="23" name="図 23" descr="\\wsc.local\public\フォルダリダイレクト\wsc6003\Downloads\IMG_479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wsc.local\public\フォルダリダイレクト\wsc6003\Downloads\IMG_479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83" t="75401" r="64597" b="132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8406" cy="456902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D6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0.25pt;width:618pt;height:108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" fillcolor="#cfc" stroked="f" strokeweight=".5pt">
                <v:textbox>
                  <w:txbxContent>
                    <w:p w:rsidR="00ED76F2" w:rsidRPr="00B74DFF" w:rsidRDefault="00ED76F2" w:rsidP="00B74DFF">
                      <w:pPr>
                        <w:rPr>
                          <w:noProof/>
                          <w:sz w:val="24"/>
                        </w:rPr>
                      </w:pPr>
                      <w:r w:rsidRPr="00591307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9EA9481" wp14:editId="475002BD">
                            <wp:extent cx="1609725" cy="435610"/>
                            <wp:effectExtent l="133350" t="76200" r="85725" b="135890"/>
                            <wp:docPr id="23" name="図 23" descr="\\wsc.local\public\フォルダリダイレクト\wsc6003\Downloads\IMG_479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wsc.local\public\フォルダリダイレクト\wsc6003\Downloads\IMG_479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83" t="75401" r="64597" b="132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8406" cy="456902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903EB" w:rsidRDefault="000B1D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1428751</wp:posOffset>
                </wp:positionH>
                <wp:positionV relativeFrom="paragraph">
                  <wp:posOffset>190500</wp:posOffset>
                </wp:positionV>
                <wp:extent cx="5353050" cy="4000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418" w:rsidRPr="00D06EE2" w:rsidRDefault="00ED76F2" w:rsidP="00D06EE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Trebuchet MS" w:eastAsia="メイリオ" w:hAnsi="Trebuchet MS" w:cs="Times New Roman"/>
                                <w:b/>
                                <w:outline/>
                                <w:color w:val="4472C4" w:themeColor="accent5"/>
                                <w:kern w:val="0"/>
                                <w:sz w:val="24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06EE2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2019年度</w:t>
                            </w:r>
                            <w:r w:rsidR="00157418" w:rsidRPr="00D06EE2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AMWEC</w:t>
                            </w:r>
                            <w:r w:rsidR="00D06EE2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認定</w:t>
                            </w:r>
                            <w:r w:rsidR="00157418" w:rsidRPr="00D06EE2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コミュニケーション検定</w:t>
                            </w:r>
                            <w:r w:rsidR="00157418" w:rsidRPr="00D06EE2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="00157418" w:rsidRPr="00D06EE2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級</w:t>
                            </w:r>
                            <w:r w:rsidR="00157418" w:rsidRPr="00D06EE2">
                              <w:rPr>
                                <w:rFonts w:ascii="Trebuchet MS" w:eastAsia="メイリオ" w:hAnsi="Trebuchet MS" w:cs="Times New Roman"/>
                                <w:b/>
                                <w:outline/>
                                <w:color w:val="4472C4" w:themeColor="accent5"/>
                                <w:kern w:val="0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講座</w:t>
                            </w:r>
                          </w:p>
                          <w:p w:rsidR="00ED76F2" w:rsidRPr="00D06EE2" w:rsidRDefault="00ED76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112.5pt;margin-top:15pt;width:421.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" filled="f" stroked="f" strokeweight=".5pt">
                <v:textbox>
                  <w:txbxContent>
                    <w:p w:rsidR="00157418" w:rsidRPr="00D06EE2" w:rsidRDefault="00ED76F2" w:rsidP="00D06EE2">
                      <w:pPr>
                        <w:widowControl/>
                        <w:snapToGrid w:val="0"/>
                        <w:spacing w:line="0" w:lineRule="atLeast"/>
                        <w:rPr>
                          <w:rFonts w:ascii="Trebuchet MS" w:eastAsia="メイリオ" w:hAnsi="Trebuchet MS" w:cs="Times New Roman"/>
                          <w:b/>
                          <w:outline/>
                          <w:color w:val="4472C4" w:themeColor="accent5"/>
                          <w:kern w:val="0"/>
                          <w:sz w:val="24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06EE2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2019年度</w:t>
                      </w:r>
                      <w:r w:rsidR="00157418" w:rsidRPr="00D06EE2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AMWEC</w:t>
                      </w:r>
                      <w:r w:rsidR="00D06EE2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認定</w:t>
                      </w:r>
                      <w:r w:rsidR="00157418" w:rsidRPr="00D06EE2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コミュニケーション検定</w:t>
                      </w:r>
                      <w:r w:rsidR="00157418" w:rsidRPr="00D06EE2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="00157418" w:rsidRPr="00D06EE2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級</w:t>
                      </w:r>
                      <w:r w:rsidR="00157418" w:rsidRPr="00D06EE2">
                        <w:rPr>
                          <w:rFonts w:ascii="Trebuchet MS" w:eastAsia="メイリオ" w:hAnsi="Trebuchet MS" w:cs="Times New Roman"/>
                          <w:b/>
                          <w:outline/>
                          <w:color w:val="4472C4" w:themeColor="accent5"/>
                          <w:kern w:val="0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講座</w:t>
                      </w:r>
                    </w:p>
                    <w:p w:rsidR="00ED76F2" w:rsidRPr="00D06EE2" w:rsidRDefault="00ED76F2">
                      <w:pP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03EB" w:rsidRDefault="00B903EB"/>
    <w:p w:rsidR="00926AFD" w:rsidRDefault="00ED76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123825</wp:posOffset>
                </wp:positionV>
                <wp:extent cx="7477125" cy="9906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418" w:rsidRPr="00157418" w:rsidRDefault="00157418" w:rsidP="00157418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Trebuchet MS" w:eastAsia="メイリオ" w:hAnsi="Trebuchet MS" w:cs="Times New Roman"/>
                                <w:b/>
                                <w:outline/>
                                <w:color w:val="4472C4" w:themeColor="accent5"/>
                                <w:kern w:val="0"/>
                                <w:sz w:val="28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57418">
                              <w:rPr>
                                <w:rFonts w:ascii="Trebuchet MS" w:eastAsia="メイリオ" w:hAnsi="Trebuchet MS" w:cs="Times New Roman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5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保護者</w:t>
                            </w:r>
                            <w:r w:rsidRPr="00157418">
                              <w:rPr>
                                <w:rFonts w:ascii="Trebuchet MS" w:eastAsia="メイリオ" w:hAnsi="Trebuchet MS" w:cs="Times New Roman"/>
                                <w:b/>
                                <w:outline/>
                                <w:color w:val="4472C4" w:themeColor="accent5"/>
                                <w:kern w:val="0"/>
                                <w:sz w:val="5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コミュニケーショントレーニング</w:t>
                            </w:r>
                          </w:p>
                          <w:p w:rsidR="00ED76F2" w:rsidRPr="00157418" w:rsidRDefault="00ED76F2" w:rsidP="00157418">
                            <w:pPr>
                              <w:spacing w:line="0" w:lineRule="atLeast"/>
                              <w:jc w:val="center"/>
                              <w:rPr>
                                <w:color w:val="C90BE9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0;margin-top:9.75pt;width:588.75pt;height:78pt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DepAIAAHwFAAAOAAAAZHJzL2Uyb0RvYy54bWysVM1u2zAMvg/YOwi6r3bStFmD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" filled="f" stroked="f" strokeweight=".5pt">
                <v:textbox>
                  <w:txbxContent>
                    <w:p w:rsidR="00157418" w:rsidRPr="00157418" w:rsidRDefault="00157418" w:rsidP="00157418">
                      <w:pPr>
                        <w:widowControl/>
                        <w:snapToGrid w:val="0"/>
                        <w:spacing w:line="0" w:lineRule="atLeast"/>
                        <w:jc w:val="center"/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28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57418">
                        <w:rPr>
                          <w:rFonts w:ascii="Trebuchet MS" w:eastAsia="メイリオ" w:hAnsi="Trebuchet MS" w:cs="Times New Roman" w:hint="eastAsia"/>
                          <w:b/>
                          <w:outline/>
                          <w:color w:val="4472C4" w:themeColor="accent5"/>
                          <w:kern w:val="0"/>
                          <w:sz w:val="5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保護者</w:t>
                      </w:r>
                      <w:r w:rsidRPr="00157418">
                        <w:rPr>
                          <w:rFonts w:ascii="Trebuchet MS" w:eastAsia="メイリオ" w:hAnsi="Trebuchet MS" w:cs="Times New Roman"/>
                          <w:b/>
                          <w:outline/>
                          <w:color w:val="4472C4" w:themeColor="accent5"/>
                          <w:kern w:val="0"/>
                          <w:sz w:val="5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コミュニケーショントレーニング</w:t>
                      </w:r>
                    </w:p>
                    <w:p w:rsidR="00ED76F2" w:rsidRPr="00157418" w:rsidRDefault="00ED76F2" w:rsidP="00157418">
                      <w:pPr>
                        <w:spacing w:line="0" w:lineRule="atLeast"/>
                        <w:jc w:val="center"/>
                        <w:rPr>
                          <w:color w:val="C90BE9"/>
                          <w:sz w:val="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6D07" w:rsidRDefault="00C44F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2057400</wp:posOffset>
            </wp:positionH>
            <wp:positionV relativeFrom="paragraph">
              <wp:posOffset>4833946</wp:posOffset>
            </wp:positionV>
            <wp:extent cx="1133475" cy="1605589"/>
            <wp:effectExtent l="0" t="0" r="0" b="0"/>
            <wp:wrapNone/>
            <wp:docPr id="4" name="図 4" descr="ã³ãã¥ãã±ã¼ã·ã§ã³æ¤å®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ã³ãã¥ãã±ã¼ã·ã§ã³æ¤å®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19" cy="16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3C037F" wp14:editId="765EDB60">
                <wp:simplePos x="0" y="0"/>
                <wp:positionH relativeFrom="column">
                  <wp:posOffset>57150</wp:posOffset>
                </wp:positionH>
                <wp:positionV relativeFrom="paragraph">
                  <wp:posOffset>5133975</wp:posOffset>
                </wp:positionV>
                <wp:extent cx="1781175" cy="12954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31481E" w:rsidRDefault="00C44F20" w:rsidP="007121B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全課程を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修了され</w:t>
                            </w:r>
                            <w:r w:rsidR="00ED76F2"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申請</w:t>
                            </w:r>
                            <w:r w:rsidR="00ED76F2"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された方は、</w:t>
                            </w:r>
                            <w:r w:rsidR="00ED76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「コミュニケーション</w:t>
                            </w:r>
                            <w:r w:rsidR="00ED76F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検定5級</w:t>
                            </w:r>
                            <w:r w:rsidR="00ED76F2"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」の</w:t>
                            </w:r>
                            <w:r w:rsidR="00ED76F2"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資格</w:t>
                            </w:r>
                            <w:r w:rsidR="00ED76F2"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を取得できます</w:t>
                            </w:r>
                            <w:r w:rsidR="00ED76F2"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</w:t>
                            </w:r>
                          </w:p>
                          <w:p w:rsidR="00ED76F2" w:rsidRPr="007121B4" w:rsidRDefault="00ED76F2" w:rsidP="007121B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履歴書に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記載することのできる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公的な資格</w:t>
                            </w:r>
                            <w:r w:rsidRPr="007121B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C0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4.5pt;margin-top:404.25pt;width:140.2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" fillcolor="window" strokecolor="#5b9bd5 [3204]" strokeweight=".5pt">
                <v:textbox>
                  <w:txbxContent>
                    <w:p w:rsidR="0031481E" w:rsidRDefault="00C44F20" w:rsidP="007121B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全課程を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修了され</w:t>
                      </w:r>
                      <w:r w:rsidR="00ED76F2"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申請</w:t>
                      </w:r>
                      <w:r w:rsidR="00ED76F2"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された方は、</w:t>
                      </w:r>
                      <w:r w:rsidR="00ED76F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「コミュニケーション</w:t>
                      </w:r>
                      <w:r w:rsidR="00ED76F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検定5級</w:t>
                      </w:r>
                      <w:r w:rsidR="00ED76F2"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」の</w:t>
                      </w:r>
                      <w:r w:rsidR="00ED76F2"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資格</w:t>
                      </w:r>
                      <w:r w:rsidR="00ED76F2"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を取得できます</w:t>
                      </w:r>
                      <w:r w:rsidR="00ED76F2"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</w:t>
                      </w:r>
                    </w:p>
                    <w:p w:rsidR="00ED76F2" w:rsidRPr="007121B4" w:rsidRDefault="00ED76F2" w:rsidP="007121B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履歴書に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記載することのできる</w:t>
                      </w:r>
                      <w:r w:rsidR="0031481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7121B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公的な資格</w:t>
                      </w:r>
                      <w:r w:rsidRPr="007121B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F64E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71DDD82" wp14:editId="0FC7887D">
                <wp:simplePos x="0" y="0"/>
                <wp:positionH relativeFrom="margin">
                  <wp:posOffset>133350</wp:posOffset>
                </wp:positionH>
                <wp:positionV relativeFrom="paragraph">
                  <wp:posOffset>7600950</wp:posOffset>
                </wp:positionV>
                <wp:extent cx="7229475" cy="1043940"/>
                <wp:effectExtent l="0" t="0" r="0" b="3810"/>
                <wp:wrapNone/>
                <wp:docPr id="10" name="コンテンツ プレースホルダー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C67BA94-24AF-476A-86C0-511B2F94CBC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22947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20" w:rsidRPr="000C6537" w:rsidRDefault="00C44F20" w:rsidP="00C44F2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AMWEC（一般社団法人日本医療福祉教育コミュニケーション協会）は、人々の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コミュニケーション技術を向上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させ、</w:t>
                            </w:r>
                          </w:p>
                          <w:p w:rsidR="00C44F20" w:rsidRPr="000C6537" w:rsidRDefault="00C44F20" w:rsidP="00C44F2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1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世界をより良いものにしていくことを目的として活動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います。</w:t>
                            </w:r>
                          </w:p>
                          <w:p w:rsidR="00C44F20" w:rsidRPr="000C6537" w:rsidRDefault="00C44F20" w:rsidP="00C44F2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5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コミュニケーションの技術を高める講座や、発達障害に関しての講座を全国各地で行い、資格認定を行って</w:t>
                            </w:r>
                            <w:r w:rsidRPr="000C65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DDD82" id="コンテンツ プレースホルダー 2" o:spid="_x0000_s1031" style="position:absolute;left:0;text-align:left;margin-left:10.5pt;margin-top:598.5pt;width:569.25pt;height:82.2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" filled="f" stroked="f">
                <v:path arrowok="t"/>
                <o:lock v:ext="edit" grouping="t"/>
                <v:textbox>
                  <w:txbxContent>
                    <w:p w:rsidR="00C44F20" w:rsidRPr="000C6537" w:rsidRDefault="00C44F20" w:rsidP="00C44F20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AMWEC（一般社団法人日本医療福祉教育コミュニケーション協会）は、人々の</w:t>
                      </w: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コミュニケーション技術を向上</w:t>
                      </w: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させ、</w:t>
                      </w:r>
                    </w:p>
                    <w:p w:rsidR="00C44F20" w:rsidRPr="000C6537" w:rsidRDefault="00C44F20" w:rsidP="00C44F20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1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世界をより良いものにしていくことを目的として活動</w:t>
                      </w:r>
                      <w:r w:rsidRPr="000C65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います。</w:t>
                      </w:r>
                    </w:p>
                    <w:p w:rsidR="00C44F20" w:rsidRPr="000C6537" w:rsidRDefault="00C44F20" w:rsidP="00C44F20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5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コミュニケーションの技術を高める講座や、発達障害に関しての講座を全国各地で行い、資格認定を行って</w:t>
                      </w:r>
                      <w:r w:rsidRPr="000C65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4E4A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01248" behindDoc="1" locked="0" layoutInCell="1" allowOverlap="1" wp14:anchorId="55E92BBC" wp14:editId="6D3FA608">
            <wp:simplePos x="0" y="0"/>
            <wp:positionH relativeFrom="page">
              <wp:posOffset>190500</wp:posOffset>
            </wp:positionH>
            <wp:positionV relativeFrom="paragraph">
              <wp:posOffset>6391275</wp:posOffset>
            </wp:positionV>
            <wp:extent cx="7858125" cy="2085975"/>
            <wp:effectExtent l="0" t="0" r="0" b="9525"/>
            <wp:wrapNone/>
            <wp:docPr id="6" name="図 6" descr="http://amwec.or.jp/wp-content/uploads/2018/08/top_banner0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wec.or.jp/wp-content/uploads/2018/08/top_banner0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1" t="-1287" r="-9112" b="1816"/>
                    <a:stretch/>
                  </pic:blipFill>
                  <pic:spPr bwMode="auto">
                    <a:xfrm>
                      <a:off x="0" y="0"/>
                      <a:ext cx="785812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0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4724400</wp:posOffset>
                </wp:positionV>
                <wp:extent cx="2352675" cy="1209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86" w:rsidRDefault="004F1086" w:rsidP="004F1086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水曜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コースでは、</w:t>
                            </w:r>
                            <w:r w:rsidR="00ED76F2"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講座終了後</w:t>
                            </w:r>
                            <w:r w:rsidR="00ED76F2"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</w:t>
                            </w:r>
                            <w:r w:rsidR="00ED76F2"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自由参加の</w:t>
                            </w:r>
                          </w:p>
                          <w:p w:rsidR="00ED76F2" w:rsidRPr="00AB4F92" w:rsidRDefault="00ED76F2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茶話会を行います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</w:t>
                            </w:r>
                          </w:p>
                          <w:p w:rsidR="00ED76F2" w:rsidRPr="00AB4F92" w:rsidRDefault="00ED76F2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案外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みんな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同じことで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悩んでいたり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します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</w:t>
                            </w:r>
                          </w:p>
                          <w:p w:rsidR="00ED76F2" w:rsidRPr="00AB4F92" w:rsidRDefault="00ED76F2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ざっくばらんに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お話し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してみませんか？</w:t>
                            </w:r>
                          </w:p>
                          <w:p w:rsidR="00ED76F2" w:rsidRPr="00AB4F92" w:rsidRDefault="00ED76F2" w:rsidP="0046510E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B4F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日々の</w:t>
                            </w:r>
                            <w:r w:rsidRPr="00AB4F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疑問やストレスが解消できるかも？！</w:t>
                            </w:r>
                          </w:p>
                          <w:p w:rsidR="00ED76F2" w:rsidRPr="00AB4F92" w:rsidRDefault="00ED76F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326.25pt;margin-top:372pt;width:185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0togIAAH0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" filled="f" stroked="f" strokeweight=".5pt">
                <v:textbox>
                  <w:txbxContent>
                    <w:p w:rsidR="004F1086" w:rsidRDefault="004F1086" w:rsidP="004F1086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水曜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コースでは、</w:t>
                      </w:r>
                      <w:r w:rsidR="00ED76F2"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講座終了後</w:t>
                      </w:r>
                      <w:r w:rsidR="00ED76F2"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</w:t>
                      </w:r>
                      <w:r w:rsidR="00ED76F2"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自由参加の</w:t>
                      </w:r>
                    </w:p>
                    <w:p w:rsidR="00ED76F2" w:rsidRPr="00AB4F92" w:rsidRDefault="00ED76F2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茶話会を行います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。</w:t>
                      </w:r>
                    </w:p>
                    <w:p w:rsidR="00ED76F2" w:rsidRPr="00AB4F92" w:rsidRDefault="00ED76F2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案外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みんな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同じことで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悩んでいたり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します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</w:t>
                      </w:r>
                    </w:p>
                    <w:p w:rsidR="00ED76F2" w:rsidRPr="00AB4F92" w:rsidRDefault="00ED76F2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ざっくばらんに</w:t>
                      </w: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お話し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してみませんか？</w:t>
                      </w:r>
                    </w:p>
                    <w:p w:rsidR="00ED76F2" w:rsidRPr="00AB4F92" w:rsidRDefault="00ED76F2" w:rsidP="0046510E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B4F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日々の</w:t>
                      </w:r>
                      <w:r w:rsidRPr="00AB4F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疑問やストレスが解消できるかも？！</w:t>
                      </w:r>
                    </w:p>
                    <w:p w:rsidR="00ED76F2" w:rsidRPr="00AB4F92" w:rsidRDefault="00ED76F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6F2" w:rsidRPr="008A1B43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3352800</wp:posOffset>
            </wp:positionH>
            <wp:positionV relativeFrom="paragraph">
              <wp:posOffset>857250</wp:posOffset>
            </wp:positionV>
            <wp:extent cx="3764280" cy="297180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6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1743075</wp:posOffset>
                </wp:positionV>
                <wp:extent cx="3981450" cy="3276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6F2" w:rsidRDefault="00ED76F2" w:rsidP="00ED76F2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発達障害の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お子さんとより良く関わるためには、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２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つのことを</w:t>
                            </w:r>
                          </w:p>
                          <w:p w:rsidR="00ED76F2" w:rsidRDefault="00ED76F2" w:rsidP="006A0D25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身につけることが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重要です。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ひとつは、発達障害について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知るこ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と、</w:t>
                            </w:r>
                          </w:p>
                          <w:p w:rsidR="00ED76F2" w:rsidRDefault="00ED76F2" w:rsidP="001730C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もうひとつは、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コミュニケーションの苦手な相手に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こちらから</w:t>
                            </w:r>
                          </w:p>
                          <w:p w:rsidR="00ED76F2" w:rsidRDefault="00ED76F2" w:rsidP="001730CA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繋がっていける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コミュニケーション力をつけること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です。</w:t>
                            </w:r>
                          </w:p>
                          <w:p w:rsidR="00ED76F2" w:rsidRDefault="00ED76F2" w:rsidP="00ED76F2">
                            <w:pPr>
                              <w:ind w:leftChars="100" w:left="210"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学校で一度も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習うことがないのに、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出来て当たり前と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のが</w:t>
                            </w:r>
                          </w:p>
                          <w:p w:rsidR="00ED76F2" w:rsidRDefault="00ED76F2" w:rsidP="00ED76F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コミュニケーションがうまく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取れ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なくてつらい思いを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していませんか？周りに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気を使って疲れてしまっていませんか？</w:t>
                            </w:r>
                          </w:p>
                          <w:p w:rsidR="00ED76F2" w:rsidRDefault="00ED76F2" w:rsidP="00ED76F2">
                            <w:pPr>
                              <w:ind w:leftChars="100" w:left="210"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本当は、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ちょっとしたコツを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習う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だけで、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誰でも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コミュニケーション力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を飛躍的に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伸ばすことが出来ます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この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講座では、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実習を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通して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コミュニケーションの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コツ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学んでいきます。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学んでいくうちに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人と接することが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断然楽しく楽になります</w:t>
                            </w:r>
                            <w:r w:rsidR="003148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:rsidR="00ED76F2" w:rsidRDefault="00ED76F2" w:rsidP="00ED76F2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もうひとつの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発達障害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についての知識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得るためには、</w:t>
                            </w:r>
                          </w:p>
                          <w:p w:rsidR="00ED76F2" w:rsidRDefault="00ED76F2" w:rsidP="007557FA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AMWEC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認定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発達障害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初級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講座を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受けられること</w:t>
                            </w:r>
                          </w:p>
                          <w:p w:rsidR="00ED76F2" w:rsidRPr="00A30389" w:rsidRDefault="00ED76F2" w:rsidP="007557FA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をお薦めします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-27.75pt;margin-top:137.25pt;width:313.5pt;height:2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" fillcolor="white [3201]" stroked="f" strokeweight=".5pt">
                <v:textbox>
                  <w:txbxContent>
                    <w:p w:rsidR="00ED76F2" w:rsidRDefault="00ED76F2" w:rsidP="00ED76F2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発達障害の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お子さんとより良く関わるためには、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２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つのことを</w:t>
                      </w:r>
                    </w:p>
                    <w:p w:rsidR="00ED76F2" w:rsidRDefault="00ED76F2" w:rsidP="006A0D25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身につけることが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重要です。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ひとつは、発達障害について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知るこ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と、</w:t>
                      </w:r>
                    </w:p>
                    <w:p w:rsidR="00ED76F2" w:rsidRDefault="00ED76F2" w:rsidP="001730CA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もうひとつは、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コミュニケーションの苦手な相手に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こちらから</w:t>
                      </w:r>
                    </w:p>
                    <w:p w:rsidR="00ED76F2" w:rsidRDefault="00ED76F2" w:rsidP="001730CA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繋がっていける</w:t>
                      </w:r>
                      <w:r w:rsidRPr="00A3038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コミュニケーション力をつけること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です。</w:t>
                      </w:r>
                    </w:p>
                    <w:p w:rsidR="00ED76F2" w:rsidRDefault="00ED76F2" w:rsidP="00ED76F2">
                      <w:pPr>
                        <w:ind w:leftChars="100" w:left="210"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学校で一度も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習うことがないのに、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出来て当たり前と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のが</w:t>
                      </w:r>
                    </w:p>
                    <w:p w:rsidR="00ED76F2" w:rsidRDefault="00ED76F2" w:rsidP="00ED76F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コミュニケーション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コミュニケーションがうまく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取れ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なくてつらい思いを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していませんか？周りに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気を使って疲れてしまっていませんか？</w:t>
                      </w:r>
                    </w:p>
                    <w:p w:rsidR="00ED76F2" w:rsidRDefault="00ED76F2" w:rsidP="00ED76F2">
                      <w:pPr>
                        <w:ind w:leftChars="100" w:left="210" w:firstLineChars="100" w:firstLine="18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本当は、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ちょっとしたコツを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習う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だけで、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誰でも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コミュニケーション力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を飛躍的に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伸ばすことが出来ます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この</w:t>
                      </w:r>
                      <w:r w:rsidR="0031481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講座では、</w:t>
                      </w:r>
                      <w:r w:rsidR="0031481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実習を</w:t>
                      </w:r>
                      <w:r w:rsidR="0031481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通して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コミュニケーションの</w:t>
                      </w:r>
                      <w:r w:rsidR="0031481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コツ</w:t>
                      </w:r>
                      <w:r w:rsidR="0031481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 w:rsidR="0031481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学んでいきます。</w:t>
                      </w:r>
                      <w:r w:rsidR="0031481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学んでいくうちに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人と接することが</w:t>
                      </w:r>
                      <w:r w:rsidR="0031481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断然楽しく楽になります</w:t>
                      </w:r>
                      <w:r w:rsidR="0031481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  <w:p w:rsidR="00ED76F2" w:rsidRDefault="00ED76F2" w:rsidP="00ED76F2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もうひとつの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発達障害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についての知識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得るためには、</w:t>
                      </w:r>
                    </w:p>
                    <w:p w:rsidR="00ED76F2" w:rsidRDefault="00ED76F2" w:rsidP="007557FA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AMWEC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認定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発達障害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コミュニケーション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初級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講座を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受けられること</w:t>
                      </w:r>
                    </w:p>
                    <w:p w:rsidR="00ED76F2" w:rsidRPr="00A30389" w:rsidRDefault="00ED76F2" w:rsidP="007557FA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をお薦めします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76F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876300</wp:posOffset>
                </wp:positionV>
                <wp:extent cx="3600450" cy="752475"/>
                <wp:effectExtent l="76200" t="57150" r="76200" b="1238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6F2" w:rsidRPr="006A0D25" w:rsidRDefault="00ED76F2" w:rsidP="00A8050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3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</w:rPr>
                              <w:t>つのこと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身に着け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  <w:p w:rsidR="00ED76F2" w:rsidRPr="006A0D25" w:rsidRDefault="00ED76F2" w:rsidP="00A8050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D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発達障害の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Pr="006A0D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を伸ばしましょう！！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2" type="#_x0000_t202" style="position:absolute;left:0;text-align:left;margin-left:-20.2pt;margin-top:69pt;width:283.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ED76F2" w:rsidRPr="006A0D25" w:rsidRDefault="00ED76F2" w:rsidP="00A8050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3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</w:rPr>
                        <w:t>つのこと</w:t>
                      </w:r>
                      <w:r w:rsidRPr="006A0D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A0D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身に着け</w:t>
                      </w:r>
                      <w:r w:rsidRPr="006A0D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</w:p>
                    <w:p w:rsidR="00ED76F2" w:rsidRPr="006A0D25" w:rsidRDefault="00ED76F2" w:rsidP="00A8050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D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発達障害の</w:t>
                      </w:r>
                      <w:r w:rsidRPr="006A0D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Pr="006A0D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を伸ばしましょう！！</w:t>
                      </w:r>
                    </w:p>
                  </w:txbxContent>
                </v:textbox>
              </v:shape>
            </w:pict>
          </mc:Fallback>
        </mc:AlternateContent>
      </w:r>
      <w:r w:rsidR="00552BAA" w:rsidRPr="00F64E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FA753" wp14:editId="24931836">
                <wp:simplePos x="0" y="0"/>
                <wp:positionH relativeFrom="column">
                  <wp:posOffset>-95250</wp:posOffset>
                </wp:positionH>
                <wp:positionV relativeFrom="paragraph">
                  <wp:posOffset>6610350</wp:posOffset>
                </wp:positionV>
                <wp:extent cx="2028825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6F2" w:rsidRPr="001730CA" w:rsidRDefault="00ED76F2" w:rsidP="00F64E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3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AMWECとは</w:t>
                            </w:r>
                            <w:r w:rsidRPr="001730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A753" id="テキスト ボックス 7" o:spid="_x0000_s1035" type="#_x0000_t202" style="position:absolute;left:0;text-align:left;margin-left:-7.5pt;margin-top:520.5pt;width:159.7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" filled="f" stroked="f" strokeweight=".5pt">
                <v:textbox>
                  <w:txbxContent>
                    <w:p w:rsidR="00ED76F2" w:rsidRPr="001730CA" w:rsidRDefault="00ED76F2" w:rsidP="00F64E4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30CA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AMWECとは</w:t>
                      </w:r>
                      <w:r w:rsidRPr="001730CA"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0160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4200525</wp:posOffset>
                </wp:positionV>
                <wp:extent cx="2828925" cy="571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6F2" w:rsidRPr="004C25FE" w:rsidRDefault="00ED76F2" w:rsidP="004C25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お勉強</w:t>
                            </w:r>
                            <w:r w:rsidRPr="004C25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のあとは</w:t>
                            </w:r>
                          </w:p>
                          <w:p w:rsidR="00ED76F2" w:rsidRPr="004C25FE" w:rsidRDefault="00ED76F2" w:rsidP="004C25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ほっこりティータイム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302.25pt;margin-top:330.75pt;width:222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" filled="f" stroked="f" strokeweight=".5pt">
                <v:textbox>
                  <w:txbxContent>
                    <w:p w:rsidR="00ED76F2" w:rsidRPr="004C25FE" w:rsidRDefault="00ED76F2" w:rsidP="004C25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5F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お勉強</w:t>
                      </w:r>
                      <w:r w:rsidRPr="004C25F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のあとは</w:t>
                      </w:r>
                    </w:p>
                    <w:p w:rsidR="00ED76F2" w:rsidRPr="004C25FE" w:rsidRDefault="00ED76F2" w:rsidP="004C25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5F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ほっこりティータイム</w:t>
                      </w:r>
                    </w:p>
                  </w:txbxContent>
                </v:textbox>
              </v:shape>
            </w:pict>
          </mc:Fallback>
        </mc:AlternateContent>
      </w:r>
      <w:r w:rsidR="0001601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4152900</wp:posOffset>
            </wp:positionV>
            <wp:extent cx="3098800" cy="2204085"/>
            <wp:effectExtent l="0" t="0" r="6350" b="5715"/>
            <wp:wrapNone/>
            <wp:docPr id="8" name="図 8" descr="ããã£ã¼ã¿ã¤ã ãã¤ã©ã¹ããç¡æ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ããã£ã¼ã¿ã¤ã ãã¤ã©ã¹ããç¡æ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6D07" w:rsidSect="00EB6D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F2" w:rsidRDefault="00ED76F2" w:rsidP="00F27F21">
      <w:r>
        <w:separator/>
      </w:r>
    </w:p>
  </w:endnote>
  <w:endnote w:type="continuationSeparator" w:id="0">
    <w:p w:rsidR="00ED76F2" w:rsidRDefault="00ED76F2" w:rsidP="00F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F2" w:rsidRDefault="00ED76F2" w:rsidP="00F27F21">
      <w:r>
        <w:separator/>
      </w:r>
    </w:p>
  </w:footnote>
  <w:footnote w:type="continuationSeparator" w:id="0">
    <w:p w:rsidR="00ED76F2" w:rsidRDefault="00ED76F2" w:rsidP="00F2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07"/>
    <w:rsid w:val="0001601A"/>
    <w:rsid w:val="000938BC"/>
    <w:rsid w:val="000B1DB8"/>
    <w:rsid w:val="00157418"/>
    <w:rsid w:val="001730CA"/>
    <w:rsid w:val="00190209"/>
    <w:rsid w:val="00207CC9"/>
    <w:rsid w:val="00246A0A"/>
    <w:rsid w:val="002A4B1C"/>
    <w:rsid w:val="002E5009"/>
    <w:rsid w:val="002E5E4C"/>
    <w:rsid w:val="0031481E"/>
    <w:rsid w:val="003609F7"/>
    <w:rsid w:val="00392EB7"/>
    <w:rsid w:val="00394EC8"/>
    <w:rsid w:val="003E1D5B"/>
    <w:rsid w:val="003E39F5"/>
    <w:rsid w:val="0046510E"/>
    <w:rsid w:val="004B1510"/>
    <w:rsid w:val="004C25FE"/>
    <w:rsid w:val="004C2B4F"/>
    <w:rsid w:val="004F1086"/>
    <w:rsid w:val="004F4171"/>
    <w:rsid w:val="0050380E"/>
    <w:rsid w:val="005369E7"/>
    <w:rsid w:val="00552BAA"/>
    <w:rsid w:val="00591307"/>
    <w:rsid w:val="005B00A3"/>
    <w:rsid w:val="005F2167"/>
    <w:rsid w:val="005F546B"/>
    <w:rsid w:val="00613894"/>
    <w:rsid w:val="00624C2F"/>
    <w:rsid w:val="006A0D25"/>
    <w:rsid w:val="00706C07"/>
    <w:rsid w:val="007121B4"/>
    <w:rsid w:val="007557FA"/>
    <w:rsid w:val="007670E3"/>
    <w:rsid w:val="00772DB3"/>
    <w:rsid w:val="00784A3B"/>
    <w:rsid w:val="007D1D05"/>
    <w:rsid w:val="00800E3D"/>
    <w:rsid w:val="008205B4"/>
    <w:rsid w:val="00856808"/>
    <w:rsid w:val="008A1B43"/>
    <w:rsid w:val="008C1BC4"/>
    <w:rsid w:val="008F49DA"/>
    <w:rsid w:val="00926AFD"/>
    <w:rsid w:val="00A30389"/>
    <w:rsid w:val="00A72429"/>
    <w:rsid w:val="00A80508"/>
    <w:rsid w:val="00A85AA0"/>
    <w:rsid w:val="00AB4F92"/>
    <w:rsid w:val="00B441CD"/>
    <w:rsid w:val="00B74DFF"/>
    <w:rsid w:val="00B903EB"/>
    <w:rsid w:val="00B91445"/>
    <w:rsid w:val="00C330E1"/>
    <w:rsid w:val="00C44F20"/>
    <w:rsid w:val="00C5594E"/>
    <w:rsid w:val="00C66355"/>
    <w:rsid w:val="00D06EE2"/>
    <w:rsid w:val="00D906FC"/>
    <w:rsid w:val="00D97029"/>
    <w:rsid w:val="00DB602B"/>
    <w:rsid w:val="00EB6D07"/>
    <w:rsid w:val="00ED76F2"/>
    <w:rsid w:val="00F27F21"/>
    <w:rsid w:val="00F361DD"/>
    <w:rsid w:val="00F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C897D-68DE-4F99-A9FF-6BACF298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05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F21"/>
  </w:style>
  <w:style w:type="paragraph" w:styleId="a7">
    <w:name w:val="footer"/>
    <w:basedOn w:val="a"/>
    <w:link w:val="a8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F21"/>
  </w:style>
  <w:style w:type="paragraph" w:styleId="Web">
    <w:name w:val="Normal (Web)"/>
    <w:basedOn w:val="a"/>
    <w:uiPriority w:val="99"/>
    <w:semiHidden/>
    <w:unhideWhenUsed/>
    <w:rsid w:val="00F64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A662CC1E</Template>
  <TotalTime>217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理恵</dc:creator>
  <cp:keywords/>
  <dc:description/>
  <cp:lastModifiedBy>泉 理恵</cp:lastModifiedBy>
  <cp:revision>38</cp:revision>
  <cp:lastPrinted>2019-02-12T16:12:00Z</cp:lastPrinted>
  <dcterms:created xsi:type="dcterms:W3CDTF">2019-01-21T13:56:00Z</dcterms:created>
  <dcterms:modified xsi:type="dcterms:W3CDTF">2019-02-13T03:06:00Z</dcterms:modified>
</cp:coreProperties>
</file>